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0745" w14:textId="77777777" w:rsidR="002A6671" w:rsidRDefault="002A6671" w:rsidP="00545E3C"/>
    <w:p w14:paraId="695EC4AB" w14:textId="77777777" w:rsidR="002A6671" w:rsidRDefault="002A6671" w:rsidP="00545E3C"/>
    <w:p w14:paraId="73ABD5D2" w14:textId="77777777" w:rsidR="005C36C5" w:rsidRPr="00FF77B8" w:rsidRDefault="005C36C5" w:rsidP="00867F7B">
      <w:pPr>
        <w:pStyle w:val="Sehrgeehrt"/>
      </w:pPr>
    </w:p>
    <w:p w14:paraId="2236C33D" w14:textId="77777777" w:rsidR="009B73B5" w:rsidRPr="00FF77B8" w:rsidRDefault="009B73B5" w:rsidP="0078556E">
      <w:pPr>
        <w:sectPr w:rsidR="009B73B5" w:rsidRPr="00FF77B8" w:rsidSect="00EF022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268" w:right="1134" w:bottom="1843" w:left="1418" w:header="737" w:footer="397" w:gutter="0"/>
          <w:cols w:space="708"/>
          <w:docGrid w:linePitch="272"/>
        </w:sectPr>
      </w:pPr>
    </w:p>
    <w:p w14:paraId="29ECCF02" w14:textId="77777777" w:rsidR="00FF77B8" w:rsidRDefault="00FF77B8" w:rsidP="007C5B75">
      <w:pPr>
        <w:jc w:val="center"/>
      </w:pPr>
    </w:p>
    <w:p w14:paraId="7CCE3D04" w14:textId="77777777" w:rsidR="00257B79" w:rsidRDefault="00257B79" w:rsidP="007C5B75">
      <w:pPr>
        <w:jc w:val="center"/>
      </w:pPr>
    </w:p>
    <w:p w14:paraId="0F07B2A0" w14:textId="77777777" w:rsidR="002A6671" w:rsidRPr="002A6671" w:rsidRDefault="002A6671" w:rsidP="002A6671">
      <w:pPr>
        <w:framePr w:w="4753" w:h="1352" w:hRule="exact" w:hSpace="142" w:wrap="around" w:vAnchor="page" w:hAnchor="page" w:x="5955" w:y="3516" w:anchorLock="1"/>
        <w:tabs>
          <w:tab w:val="left" w:pos="1276"/>
          <w:tab w:val="left" w:pos="2160"/>
        </w:tabs>
        <w:spacing w:before="0" w:after="0"/>
        <w:rPr>
          <w:sz w:val="16"/>
          <w:szCs w:val="17"/>
        </w:rPr>
      </w:pPr>
      <w:r w:rsidRPr="002A6671">
        <w:rPr>
          <w:b/>
          <w:bCs/>
          <w:sz w:val="16"/>
          <w:szCs w:val="17"/>
        </w:rPr>
        <w:fldChar w:fldCharType="begin">
          <w:ffData>
            <w:name w:val=""/>
            <w:enabled w:val="0"/>
            <w:calcOnExit w:val="0"/>
            <w:textInput>
              <w:default w:val="Kontakt:"/>
            </w:textInput>
          </w:ffData>
        </w:fldChar>
      </w:r>
      <w:r w:rsidRPr="002A6671">
        <w:rPr>
          <w:b/>
          <w:bCs/>
          <w:sz w:val="16"/>
          <w:szCs w:val="17"/>
        </w:rPr>
        <w:instrText xml:space="preserve"> FORMTEXT </w:instrText>
      </w:r>
      <w:r w:rsidRPr="002A6671">
        <w:rPr>
          <w:b/>
          <w:bCs/>
          <w:sz w:val="16"/>
          <w:szCs w:val="17"/>
        </w:rPr>
      </w:r>
      <w:r w:rsidRPr="002A6671">
        <w:rPr>
          <w:b/>
          <w:bCs/>
          <w:sz w:val="16"/>
          <w:szCs w:val="17"/>
        </w:rPr>
        <w:fldChar w:fldCharType="separate"/>
      </w:r>
      <w:r w:rsidRPr="002A6671">
        <w:rPr>
          <w:b/>
          <w:bCs/>
          <w:noProof/>
          <w:sz w:val="16"/>
          <w:szCs w:val="17"/>
        </w:rPr>
        <w:t>Kontakt:</w:t>
      </w:r>
      <w:r w:rsidRPr="002A6671">
        <w:rPr>
          <w:b/>
          <w:bCs/>
          <w:sz w:val="16"/>
          <w:szCs w:val="17"/>
        </w:rPr>
        <w:fldChar w:fldCharType="end"/>
      </w:r>
      <w:r w:rsidRPr="002A6671">
        <w:rPr>
          <w:sz w:val="16"/>
          <w:szCs w:val="17"/>
        </w:rPr>
        <w:tab/>
      </w:r>
      <w:r w:rsidR="00A531FF">
        <w:rPr>
          <w:sz w:val="16"/>
          <w:szCs w:val="17"/>
        </w:rPr>
        <w:t xml:space="preserve">Mag. Astrid </w:t>
      </w:r>
      <w:proofErr w:type="spellStart"/>
      <w:r w:rsidR="00A531FF">
        <w:rPr>
          <w:sz w:val="16"/>
          <w:szCs w:val="17"/>
        </w:rPr>
        <w:t>Sibitz</w:t>
      </w:r>
      <w:proofErr w:type="spellEnd"/>
    </w:p>
    <w:p w14:paraId="355C5474" w14:textId="77777777" w:rsidR="002A6671" w:rsidRPr="002A6671" w:rsidRDefault="002A6671" w:rsidP="002A6671">
      <w:pPr>
        <w:framePr w:w="4753" w:h="1352" w:hRule="exact" w:hSpace="142" w:wrap="around" w:vAnchor="page" w:hAnchor="page" w:x="5955" w:y="3516" w:anchorLock="1"/>
        <w:tabs>
          <w:tab w:val="left" w:pos="1276"/>
          <w:tab w:val="right" w:pos="1440"/>
        </w:tabs>
        <w:spacing w:before="0" w:after="0"/>
        <w:rPr>
          <w:sz w:val="16"/>
          <w:szCs w:val="17"/>
        </w:rPr>
      </w:pPr>
      <w:proofErr w:type="spellStart"/>
      <w:r w:rsidRPr="002A6671">
        <w:rPr>
          <w:b/>
          <w:bCs/>
          <w:sz w:val="16"/>
          <w:szCs w:val="17"/>
        </w:rPr>
        <w:t>Sachbearb</w:t>
      </w:r>
      <w:proofErr w:type="spellEnd"/>
      <w:r w:rsidRPr="002A6671">
        <w:rPr>
          <w:b/>
          <w:bCs/>
          <w:sz w:val="16"/>
          <w:szCs w:val="17"/>
        </w:rPr>
        <w:t>.:</w:t>
      </w:r>
      <w:r w:rsidRPr="002A6671">
        <w:rPr>
          <w:sz w:val="16"/>
          <w:szCs w:val="17"/>
        </w:rPr>
        <w:tab/>
        <w:t xml:space="preserve">Maria </w:t>
      </w:r>
      <w:proofErr w:type="spellStart"/>
      <w:r w:rsidRPr="002A6671">
        <w:rPr>
          <w:sz w:val="16"/>
          <w:szCs w:val="17"/>
        </w:rPr>
        <w:t>Ramsl</w:t>
      </w:r>
      <w:proofErr w:type="spellEnd"/>
    </w:p>
    <w:p w14:paraId="3220C60D" w14:textId="77777777" w:rsidR="002A6671" w:rsidRPr="002A6671" w:rsidRDefault="002A6671" w:rsidP="002A6671">
      <w:pPr>
        <w:framePr w:w="4753" w:h="1352" w:hRule="exact" w:hSpace="142" w:wrap="around" w:vAnchor="page" w:hAnchor="page" w:x="5955" w:y="3516" w:anchorLock="1"/>
        <w:tabs>
          <w:tab w:val="left" w:pos="1276"/>
          <w:tab w:val="right" w:pos="1440"/>
        </w:tabs>
        <w:spacing w:before="0" w:after="0"/>
        <w:rPr>
          <w:sz w:val="16"/>
          <w:szCs w:val="17"/>
        </w:rPr>
      </w:pPr>
      <w:r w:rsidRPr="002A6671">
        <w:rPr>
          <w:b/>
          <w:bCs/>
          <w:sz w:val="16"/>
          <w:szCs w:val="17"/>
        </w:rPr>
        <w:fldChar w:fldCharType="begin">
          <w:ffData>
            <w:name w:val=""/>
            <w:enabled w:val="0"/>
            <w:calcOnExit w:val="0"/>
            <w:textInput>
              <w:default w:val="T:"/>
            </w:textInput>
          </w:ffData>
        </w:fldChar>
      </w:r>
      <w:r w:rsidRPr="002A6671">
        <w:rPr>
          <w:b/>
          <w:bCs/>
          <w:sz w:val="16"/>
          <w:szCs w:val="17"/>
        </w:rPr>
        <w:instrText xml:space="preserve"> FORMTEXT </w:instrText>
      </w:r>
      <w:r w:rsidRPr="002A6671">
        <w:rPr>
          <w:b/>
          <w:bCs/>
          <w:sz w:val="16"/>
          <w:szCs w:val="17"/>
        </w:rPr>
      </w:r>
      <w:r w:rsidRPr="002A6671">
        <w:rPr>
          <w:b/>
          <w:bCs/>
          <w:sz w:val="16"/>
          <w:szCs w:val="17"/>
        </w:rPr>
        <w:fldChar w:fldCharType="separate"/>
      </w:r>
      <w:r w:rsidRPr="002A6671">
        <w:rPr>
          <w:b/>
          <w:bCs/>
          <w:noProof/>
          <w:sz w:val="16"/>
          <w:szCs w:val="17"/>
        </w:rPr>
        <w:t>Telefon:</w:t>
      </w:r>
      <w:r w:rsidRPr="002A6671">
        <w:rPr>
          <w:b/>
          <w:bCs/>
          <w:sz w:val="16"/>
          <w:szCs w:val="17"/>
        </w:rPr>
        <w:fldChar w:fldCharType="end"/>
      </w:r>
      <w:r w:rsidRPr="002A6671">
        <w:rPr>
          <w:sz w:val="16"/>
          <w:szCs w:val="17"/>
        </w:rPr>
        <w:tab/>
      </w:r>
      <w:r w:rsidR="00A531FF">
        <w:rPr>
          <w:sz w:val="16"/>
          <w:szCs w:val="17"/>
        </w:rPr>
        <w:t>+43 (0) 50 555 32352</w:t>
      </w:r>
    </w:p>
    <w:p w14:paraId="2E5AA762" w14:textId="77777777" w:rsidR="002A6671" w:rsidRPr="002A6671" w:rsidRDefault="002A6671" w:rsidP="002A6671">
      <w:pPr>
        <w:framePr w:w="4753" w:h="1352" w:hRule="exact" w:hSpace="142" w:wrap="around" w:vAnchor="page" w:hAnchor="page" w:x="5955" w:y="3516" w:anchorLock="1"/>
        <w:tabs>
          <w:tab w:val="left" w:pos="1276"/>
          <w:tab w:val="right" w:pos="1440"/>
        </w:tabs>
        <w:spacing w:before="0" w:after="0"/>
        <w:rPr>
          <w:sz w:val="16"/>
          <w:szCs w:val="17"/>
        </w:rPr>
      </w:pPr>
      <w:r w:rsidRPr="002A6671">
        <w:rPr>
          <w:b/>
          <w:bCs/>
          <w:sz w:val="16"/>
          <w:szCs w:val="17"/>
        </w:rPr>
        <w:t xml:space="preserve"> </w:t>
      </w:r>
      <w:r w:rsidRPr="002A6671">
        <w:rPr>
          <w:b/>
          <w:bCs/>
          <w:sz w:val="16"/>
          <w:szCs w:val="17"/>
        </w:rPr>
        <w:fldChar w:fldCharType="begin">
          <w:ffData>
            <w:name w:val=""/>
            <w:enabled w:val="0"/>
            <w:calcOnExit w:val="0"/>
            <w:textInput>
              <w:default w:val="E-Mail"/>
            </w:textInput>
          </w:ffData>
        </w:fldChar>
      </w:r>
      <w:r w:rsidRPr="002A6671">
        <w:rPr>
          <w:b/>
          <w:bCs/>
          <w:sz w:val="16"/>
          <w:szCs w:val="17"/>
        </w:rPr>
        <w:instrText xml:space="preserve"> FORMTEXT </w:instrText>
      </w:r>
      <w:r w:rsidRPr="002A6671">
        <w:rPr>
          <w:b/>
          <w:bCs/>
          <w:sz w:val="16"/>
          <w:szCs w:val="17"/>
        </w:rPr>
      </w:r>
      <w:r w:rsidRPr="002A6671">
        <w:rPr>
          <w:b/>
          <w:bCs/>
          <w:sz w:val="16"/>
          <w:szCs w:val="17"/>
        </w:rPr>
        <w:fldChar w:fldCharType="separate"/>
      </w:r>
      <w:r w:rsidRPr="002A6671">
        <w:rPr>
          <w:b/>
          <w:bCs/>
          <w:noProof/>
          <w:sz w:val="16"/>
          <w:szCs w:val="17"/>
        </w:rPr>
        <w:t>E-Mail</w:t>
      </w:r>
      <w:r w:rsidRPr="002A6671">
        <w:rPr>
          <w:b/>
          <w:bCs/>
          <w:sz w:val="16"/>
          <w:szCs w:val="17"/>
        </w:rPr>
        <w:fldChar w:fldCharType="end"/>
      </w:r>
      <w:r w:rsidRPr="002A6671">
        <w:rPr>
          <w:b/>
          <w:bCs/>
          <w:sz w:val="16"/>
          <w:szCs w:val="17"/>
        </w:rPr>
        <w:t>:</w:t>
      </w:r>
      <w:r w:rsidRPr="002A6671">
        <w:rPr>
          <w:sz w:val="16"/>
          <w:szCs w:val="17"/>
        </w:rPr>
        <w:tab/>
        <w:t>duengemittel@baes.gv.at</w:t>
      </w:r>
    </w:p>
    <w:p w14:paraId="66D41917" w14:textId="77777777" w:rsidR="002A6671" w:rsidRPr="002A6671" w:rsidRDefault="002A6671" w:rsidP="002A6671">
      <w:pPr>
        <w:framePr w:w="4753" w:h="1352" w:hRule="exact" w:hSpace="142" w:wrap="around" w:vAnchor="page" w:hAnchor="page" w:x="5955" w:y="3516" w:anchorLock="1"/>
        <w:tabs>
          <w:tab w:val="left" w:pos="1276"/>
          <w:tab w:val="right" w:pos="1440"/>
        </w:tabs>
        <w:spacing w:before="0" w:after="0"/>
        <w:rPr>
          <w:b/>
          <w:sz w:val="16"/>
        </w:rPr>
      </w:pPr>
      <w:r w:rsidRPr="002A6671">
        <w:rPr>
          <w:sz w:val="16"/>
          <w:szCs w:val="17"/>
        </w:rPr>
        <w:tab/>
      </w:r>
    </w:p>
    <w:p w14:paraId="71D373ED" w14:textId="77777777" w:rsidR="00B42D98" w:rsidRPr="005B2AB7" w:rsidRDefault="00B42D98" w:rsidP="002A6671">
      <w:pPr>
        <w:framePr w:w="9495" w:hSpace="142" w:wrap="notBeside" w:vAnchor="page" w:hAnchor="page" w:x="1530" w:y="4959" w:anchorLock="1"/>
        <w:spacing w:before="0" w:after="0"/>
        <w:ind w:left="1701" w:hanging="1701"/>
        <w:jc w:val="center"/>
        <w:rPr>
          <w:b/>
          <w:bCs/>
          <w:sz w:val="32"/>
          <w:szCs w:val="32"/>
        </w:rPr>
      </w:pPr>
      <w:r w:rsidRPr="005B2AB7">
        <w:rPr>
          <w:b/>
          <w:bCs/>
          <w:sz w:val="32"/>
          <w:szCs w:val="32"/>
        </w:rPr>
        <w:t>Änderungsantrag</w:t>
      </w:r>
    </w:p>
    <w:p w14:paraId="58132C81" w14:textId="77777777" w:rsidR="00B42D98" w:rsidRPr="00B42D98" w:rsidRDefault="00B42D98" w:rsidP="002A6671">
      <w:pPr>
        <w:framePr w:w="9495" w:hSpace="142" w:wrap="notBeside" w:vAnchor="page" w:hAnchor="page" w:x="1530" w:y="4959" w:anchorLock="1"/>
        <w:spacing w:before="0" w:after="0"/>
        <w:ind w:left="1701" w:hanging="1701"/>
        <w:jc w:val="center"/>
        <w:rPr>
          <w:b/>
          <w:bCs/>
          <w:sz w:val="28"/>
          <w:szCs w:val="28"/>
        </w:rPr>
      </w:pPr>
    </w:p>
    <w:p w14:paraId="729F2FCB" w14:textId="77777777" w:rsidR="002A6671" w:rsidRPr="002A6671" w:rsidRDefault="00B42D98" w:rsidP="002A6671">
      <w:pPr>
        <w:framePr w:w="9495" w:hSpace="142" w:wrap="notBeside" w:vAnchor="page" w:hAnchor="page" w:x="1530" w:y="4959" w:anchorLock="1"/>
        <w:spacing w:before="0" w:after="0"/>
        <w:ind w:left="1701" w:hanging="170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zur </w:t>
      </w:r>
      <w:r w:rsidR="002A6671" w:rsidRPr="002A6671">
        <w:rPr>
          <w:b/>
          <w:bCs/>
          <w:sz w:val="24"/>
        </w:rPr>
        <w:t>Meldung gemäß § 16 Düngemittelgesetz 1994</w:t>
      </w:r>
      <w:r w:rsidR="005B2AB7">
        <w:rPr>
          <w:b/>
          <w:bCs/>
          <w:sz w:val="24"/>
        </w:rPr>
        <w:t xml:space="preserve"> – DMG </w:t>
      </w:r>
      <w:proofErr w:type="gramStart"/>
      <w:r w:rsidR="005B2AB7">
        <w:rPr>
          <w:b/>
          <w:bCs/>
          <w:sz w:val="24"/>
        </w:rPr>
        <w:t>1994</w:t>
      </w:r>
      <w:r w:rsidR="002A6671" w:rsidRPr="002A6671">
        <w:rPr>
          <w:b/>
          <w:szCs w:val="19"/>
        </w:rPr>
        <w:t xml:space="preserve"> </w:t>
      </w:r>
      <w:r w:rsidR="002A6671" w:rsidRPr="002A6671">
        <w:rPr>
          <w:b/>
          <w:bCs/>
          <w:sz w:val="24"/>
        </w:rPr>
        <w:t xml:space="preserve"> </w:t>
      </w:r>
      <w:proofErr w:type="spellStart"/>
      <w:r w:rsidR="002A6671" w:rsidRPr="002A6671">
        <w:rPr>
          <w:b/>
          <w:bCs/>
          <w:sz w:val="24"/>
        </w:rPr>
        <w:t>idgF</w:t>
      </w:r>
      <w:proofErr w:type="spellEnd"/>
      <w:proofErr w:type="gramEnd"/>
    </w:p>
    <w:p w14:paraId="5FF98444" w14:textId="77777777" w:rsidR="002A6671" w:rsidRPr="002A6671" w:rsidRDefault="002A6671" w:rsidP="002A6671">
      <w:pPr>
        <w:framePr w:w="9495" w:hSpace="142" w:wrap="notBeside" w:vAnchor="page" w:hAnchor="page" w:x="1530" w:y="4959" w:anchorLock="1"/>
        <w:spacing w:before="0" w:after="0"/>
        <w:ind w:left="1701" w:hanging="1701"/>
        <w:jc w:val="center"/>
        <w:rPr>
          <w:bCs/>
          <w:szCs w:val="20"/>
        </w:rPr>
      </w:pPr>
      <w:r w:rsidRPr="002A6671">
        <w:rPr>
          <w:bCs/>
          <w:szCs w:val="20"/>
        </w:rPr>
        <w:t xml:space="preserve">für das Inverkehrbringen von Düngemitteln, </w:t>
      </w:r>
      <w:proofErr w:type="spellStart"/>
      <w:r w:rsidRPr="002A6671">
        <w:rPr>
          <w:bCs/>
          <w:szCs w:val="20"/>
        </w:rPr>
        <w:t>Bodenhilfsstoffen</w:t>
      </w:r>
      <w:proofErr w:type="spellEnd"/>
      <w:r w:rsidRPr="002A6671">
        <w:rPr>
          <w:bCs/>
          <w:szCs w:val="20"/>
        </w:rPr>
        <w:t>, Kultursubstraten und</w:t>
      </w:r>
    </w:p>
    <w:p w14:paraId="025418EC" w14:textId="77777777" w:rsidR="002A6671" w:rsidRPr="002A6671" w:rsidRDefault="002A6671" w:rsidP="002A6671">
      <w:pPr>
        <w:framePr w:w="9495" w:hSpace="142" w:wrap="notBeside" w:vAnchor="page" w:hAnchor="page" w:x="1530" w:y="4959" w:anchorLock="1"/>
        <w:spacing w:before="0" w:after="0"/>
        <w:ind w:left="3117" w:firstLine="423"/>
        <w:rPr>
          <w:bCs/>
          <w:szCs w:val="20"/>
        </w:rPr>
      </w:pPr>
      <w:r w:rsidRPr="002A6671">
        <w:rPr>
          <w:bCs/>
          <w:szCs w:val="20"/>
        </w:rPr>
        <w:t xml:space="preserve">   Pflanzenhilfsmitteln.</w:t>
      </w:r>
    </w:p>
    <w:p w14:paraId="6F4CBEA5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6E3AA086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5A2D2AB1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11CBA571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4C968B0F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4661A254" w14:textId="77777777" w:rsidR="002A6671" w:rsidRPr="0036380B" w:rsidRDefault="0036380B" w:rsidP="002A6671">
      <w:pPr>
        <w:spacing w:before="0" w:after="0"/>
        <w:rPr>
          <w:b/>
          <w:sz w:val="16"/>
          <w:szCs w:val="16"/>
        </w:rPr>
      </w:pPr>
      <w:r w:rsidRPr="0036380B">
        <w:rPr>
          <w:b/>
          <w:sz w:val="16"/>
          <w:szCs w:val="16"/>
        </w:rPr>
        <w:t>BISHERIGE DATEN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NEUE DATEN</w:t>
      </w:r>
    </w:p>
    <w:p w14:paraId="2A9D4F3A" w14:textId="77777777" w:rsidR="002A6671" w:rsidRPr="002A6671" w:rsidRDefault="002A6671" w:rsidP="002A6671">
      <w:pPr>
        <w:spacing w:before="0" w:after="0"/>
      </w:pPr>
    </w:p>
    <w:p w14:paraId="6FF52E52" w14:textId="77777777" w:rsidR="002A6671" w:rsidRPr="002A6671" w:rsidRDefault="002A6671" w:rsidP="002A6671">
      <w:pPr>
        <w:spacing w:before="0" w:after="0"/>
      </w:pPr>
    </w:p>
    <w:p w14:paraId="2BFF0038" w14:textId="77777777" w:rsidR="0036380B" w:rsidRDefault="002A6671" w:rsidP="002A6671">
      <w:pPr>
        <w:spacing w:before="0" w:after="0"/>
      </w:pPr>
      <w:r w:rsidRPr="002A6671">
        <w:t>__________________________________</w:t>
      </w:r>
      <w:r w:rsidR="0036380B">
        <w:t>_</w:t>
      </w:r>
      <w:r w:rsidR="0036380B">
        <w:tab/>
      </w:r>
      <w:r w:rsidR="0036380B">
        <w:tab/>
        <w:t>____________________________________</w:t>
      </w:r>
    </w:p>
    <w:p w14:paraId="70B824B4" w14:textId="77777777" w:rsidR="002A6671" w:rsidRPr="002A6671" w:rsidRDefault="002A6671" w:rsidP="002A6671">
      <w:pPr>
        <w:spacing w:before="0" w:after="0"/>
      </w:pPr>
      <w:r w:rsidRPr="0036380B">
        <w:rPr>
          <w:sz w:val="16"/>
          <w:szCs w:val="16"/>
        </w:rPr>
        <w:t>Name/Firma, Rechtsform (z.B. GmbH)</w:t>
      </w:r>
      <w:r w:rsidR="0036380B">
        <w:tab/>
      </w:r>
      <w:r w:rsidR="0036380B">
        <w:tab/>
      </w:r>
      <w:r w:rsidR="0036380B">
        <w:tab/>
      </w:r>
      <w:r w:rsidR="0036380B">
        <w:tab/>
      </w:r>
      <w:r w:rsidR="0036380B" w:rsidRPr="0036380B">
        <w:rPr>
          <w:sz w:val="16"/>
          <w:szCs w:val="16"/>
        </w:rPr>
        <w:t>Name/Firma, Rechtsform (z.B. GmbH)</w:t>
      </w:r>
    </w:p>
    <w:p w14:paraId="63650EB7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36F2701A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0DC36552" w14:textId="77777777" w:rsidR="002A6671" w:rsidRPr="002A6671" w:rsidRDefault="002A6671" w:rsidP="002A6671">
      <w:pPr>
        <w:spacing w:before="0" w:after="0"/>
        <w:rPr>
          <w:szCs w:val="19"/>
        </w:rPr>
      </w:pPr>
      <w:r w:rsidRPr="002A6671">
        <w:rPr>
          <w:szCs w:val="19"/>
        </w:rPr>
        <w:t>___________________________</w:t>
      </w:r>
      <w:r w:rsidR="0036380B">
        <w:rPr>
          <w:szCs w:val="19"/>
        </w:rPr>
        <w:t>________</w:t>
      </w:r>
      <w:r w:rsidR="0036380B">
        <w:rPr>
          <w:szCs w:val="19"/>
        </w:rPr>
        <w:tab/>
      </w:r>
      <w:r w:rsidR="0036380B">
        <w:rPr>
          <w:szCs w:val="19"/>
        </w:rPr>
        <w:tab/>
        <w:t>____________________________________</w:t>
      </w:r>
    </w:p>
    <w:p w14:paraId="1C12C665" w14:textId="77777777" w:rsidR="002A6671" w:rsidRPr="0036380B" w:rsidRDefault="002A6671" w:rsidP="002A6671">
      <w:pPr>
        <w:spacing w:before="0" w:after="0"/>
        <w:rPr>
          <w:sz w:val="16"/>
          <w:szCs w:val="16"/>
        </w:rPr>
      </w:pPr>
      <w:r w:rsidRPr="0036380B">
        <w:rPr>
          <w:sz w:val="16"/>
          <w:szCs w:val="16"/>
        </w:rPr>
        <w:t>Verantwortliche/r bzw. Betriebsinhaber/in</w:t>
      </w:r>
      <w:r w:rsidR="0036380B">
        <w:rPr>
          <w:sz w:val="16"/>
          <w:szCs w:val="16"/>
        </w:rPr>
        <w:tab/>
      </w:r>
      <w:r w:rsidR="0036380B">
        <w:rPr>
          <w:sz w:val="16"/>
          <w:szCs w:val="16"/>
        </w:rPr>
        <w:tab/>
      </w:r>
      <w:r w:rsidR="0036380B">
        <w:rPr>
          <w:sz w:val="16"/>
          <w:szCs w:val="16"/>
        </w:rPr>
        <w:tab/>
      </w:r>
      <w:r w:rsidR="0036380B" w:rsidRPr="0036380B">
        <w:rPr>
          <w:sz w:val="16"/>
          <w:szCs w:val="16"/>
        </w:rPr>
        <w:t>Verantwortliche/r bzw. Betriebsinhaber/in</w:t>
      </w:r>
    </w:p>
    <w:p w14:paraId="1751CEBC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3874C50F" w14:textId="77777777" w:rsidR="00A859F0" w:rsidRDefault="00A859F0" w:rsidP="002A6671">
      <w:pPr>
        <w:spacing w:before="0" w:after="0"/>
        <w:rPr>
          <w:szCs w:val="19"/>
        </w:rPr>
      </w:pPr>
    </w:p>
    <w:p w14:paraId="72B8A437" w14:textId="77777777" w:rsidR="002A6671" w:rsidRPr="002A6671" w:rsidRDefault="002A6671" w:rsidP="002A6671">
      <w:pPr>
        <w:spacing w:before="0" w:after="0"/>
        <w:rPr>
          <w:szCs w:val="19"/>
        </w:rPr>
      </w:pPr>
      <w:r w:rsidRPr="002A6671">
        <w:rPr>
          <w:szCs w:val="19"/>
        </w:rPr>
        <w:t>___________________________</w:t>
      </w:r>
      <w:r w:rsidR="00A859F0">
        <w:rPr>
          <w:szCs w:val="19"/>
        </w:rPr>
        <w:t>________</w:t>
      </w:r>
      <w:r w:rsidR="00A859F0">
        <w:rPr>
          <w:szCs w:val="19"/>
        </w:rPr>
        <w:tab/>
      </w:r>
      <w:r w:rsidR="00A859F0">
        <w:rPr>
          <w:szCs w:val="19"/>
        </w:rPr>
        <w:tab/>
        <w:t>____________________________________</w:t>
      </w:r>
    </w:p>
    <w:p w14:paraId="3080D508" w14:textId="77777777" w:rsidR="002A6671" w:rsidRPr="00A859F0" w:rsidRDefault="002A6671" w:rsidP="002A6671">
      <w:pPr>
        <w:spacing w:before="0" w:after="0"/>
        <w:rPr>
          <w:sz w:val="16"/>
          <w:szCs w:val="16"/>
        </w:rPr>
      </w:pPr>
      <w:r w:rsidRPr="00A859F0">
        <w:rPr>
          <w:sz w:val="16"/>
          <w:szCs w:val="16"/>
        </w:rPr>
        <w:t>Firmenadresse (Straße, PLZ, Ort)</w:t>
      </w:r>
      <w:r w:rsidR="00A859F0">
        <w:rPr>
          <w:sz w:val="16"/>
          <w:szCs w:val="16"/>
        </w:rPr>
        <w:tab/>
      </w:r>
      <w:r w:rsidR="00A859F0">
        <w:rPr>
          <w:sz w:val="16"/>
          <w:szCs w:val="16"/>
        </w:rPr>
        <w:tab/>
      </w:r>
      <w:r w:rsidR="00A859F0">
        <w:rPr>
          <w:sz w:val="16"/>
          <w:szCs w:val="16"/>
        </w:rPr>
        <w:tab/>
      </w:r>
      <w:r w:rsidR="00A859F0">
        <w:rPr>
          <w:sz w:val="16"/>
          <w:szCs w:val="16"/>
        </w:rPr>
        <w:tab/>
      </w:r>
      <w:r w:rsidR="00A859F0" w:rsidRPr="00A859F0">
        <w:rPr>
          <w:sz w:val="16"/>
          <w:szCs w:val="16"/>
        </w:rPr>
        <w:t>Firmenadresse (Straße, PLZ, Ort)</w:t>
      </w:r>
    </w:p>
    <w:p w14:paraId="597961E8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20ADDE7F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493D601D" w14:textId="77777777" w:rsidR="002A6671" w:rsidRPr="002A6671" w:rsidRDefault="00AC39EC" w:rsidP="002A6671">
      <w:pPr>
        <w:spacing w:before="0" w:after="0"/>
        <w:rPr>
          <w:szCs w:val="19"/>
        </w:rPr>
      </w:pPr>
      <w:proofErr w:type="gramStart"/>
      <w:r w:rsidRPr="00AC39EC">
        <w:rPr>
          <w:b/>
          <w:sz w:val="16"/>
          <w:szCs w:val="16"/>
        </w:rPr>
        <w:t>Änderungsgrund</w:t>
      </w:r>
      <w:r>
        <w:rPr>
          <w:szCs w:val="19"/>
        </w:rPr>
        <w:t>:_</w:t>
      </w:r>
      <w:proofErr w:type="gramEnd"/>
      <w:r>
        <w:rPr>
          <w:szCs w:val="19"/>
        </w:rPr>
        <w:t>____________________</w:t>
      </w:r>
      <w:r>
        <w:rPr>
          <w:szCs w:val="19"/>
        </w:rPr>
        <w:tab/>
      </w:r>
      <w:r>
        <w:rPr>
          <w:szCs w:val="19"/>
        </w:rPr>
        <w:tab/>
        <w:t>____________________________________</w:t>
      </w:r>
    </w:p>
    <w:p w14:paraId="529D184B" w14:textId="77777777" w:rsidR="002A6671" w:rsidRDefault="002A6671" w:rsidP="002A6671">
      <w:pPr>
        <w:spacing w:before="0" w:after="0"/>
        <w:rPr>
          <w:sz w:val="16"/>
          <w:szCs w:val="16"/>
        </w:rPr>
      </w:pPr>
      <w:r w:rsidRPr="002A6671">
        <w:rPr>
          <w:szCs w:val="19"/>
        </w:rPr>
        <w:tab/>
      </w:r>
      <w:r w:rsidRPr="002A6671">
        <w:rPr>
          <w:szCs w:val="19"/>
        </w:rPr>
        <w:tab/>
      </w:r>
      <w:r w:rsidR="00AC39EC">
        <w:rPr>
          <w:szCs w:val="19"/>
        </w:rPr>
        <w:tab/>
      </w:r>
      <w:r w:rsidR="00AC39EC">
        <w:rPr>
          <w:szCs w:val="19"/>
        </w:rPr>
        <w:tab/>
      </w:r>
      <w:r w:rsidR="00AC39EC">
        <w:rPr>
          <w:szCs w:val="19"/>
        </w:rPr>
        <w:tab/>
      </w:r>
      <w:r w:rsidR="00AC39EC">
        <w:rPr>
          <w:szCs w:val="19"/>
        </w:rPr>
        <w:tab/>
      </w:r>
      <w:r w:rsidR="00AC39EC">
        <w:rPr>
          <w:szCs w:val="19"/>
        </w:rPr>
        <w:tab/>
      </w:r>
      <w:proofErr w:type="gramStart"/>
      <w:r w:rsidRPr="00AC39EC">
        <w:rPr>
          <w:sz w:val="16"/>
          <w:szCs w:val="16"/>
        </w:rPr>
        <w:t>Email</w:t>
      </w:r>
      <w:r w:rsidRPr="00AC39EC">
        <w:rPr>
          <w:sz w:val="16"/>
          <w:szCs w:val="16"/>
        </w:rPr>
        <w:tab/>
      </w:r>
      <w:r w:rsidRPr="00AC39EC">
        <w:rPr>
          <w:sz w:val="16"/>
          <w:szCs w:val="16"/>
        </w:rPr>
        <w:tab/>
      </w:r>
      <w:r w:rsidRPr="00AC39EC">
        <w:rPr>
          <w:sz w:val="16"/>
          <w:szCs w:val="16"/>
        </w:rPr>
        <w:tab/>
      </w:r>
      <w:r w:rsidR="00AC39EC">
        <w:rPr>
          <w:sz w:val="16"/>
          <w:szCs w:val="16"/>
        </w:rPr>
        <w:tab/>
        <w:t>Tele</w:t>
      </w:r>
      <w:proofErr w:type="gramEnd"/>
    </w:p>
    <w:p w14:paraId="6FB9D454" w14:textId="461E6559" w:rsidR="00AC39EC" w:rsidRPr="00AC39EC" w:rsidRDefault="00AC39EC" w:rsidP="002A6671">
      <w:pPr>
        <w:spacing w:before="0" w:after="0"/>
        <w:rPr>
          <w:sz w:val="16"/>
          <w:szCs w:val="16"/>
        </w:rPr>
      </w:pPr>
      <w:r>
        <w:rPr>
          <w:sz w:val="16"/>
          <w:szCs w:val="16"/>
        </w:rPr>
        <w:t>_</w:t>
      </w:r>
      <w:r w:rsidR="00041676" w:rsidRPr="00041676">
        <w:rPr>
          <w:szCs w:val="20"/>
        </w:rPr>
        <w:t>Einsatz von Abfällen</w:t>
      </w:r>
      <w:r>
        <w:rPr>
          <w:sz w:val="16"/>
          <w:szCs w:val="16"/>
        </w:rPr>
        <w:t>_______________________</w:t>
      </w:r>
    </w:p>
    <w:p w14:paraId="4713879C" w14:textId="77777777" w:rsidR="00AC39EC" w:rsidRDefault="00AC39EC" w:rsidP="002A6671">
      <w:pPr>
        <w:spacing w:before="0" w:after="0"/>
        <w:rPr>
          <w:szCs w:val="19"/>
        </w:rPr>
      </w:pPr>
    </w:p>
    <w:p w14:paraId="5346577E" w14:textId="77777777" w:rsidR="00AC39EC" w:rsidRDefault="00AC39EC" w:rsidP="002A6671">
      <w:pPr>
        <w:spacing w:before="0" w:after="0"/>
        <w:rPr>
          <w:szCs w:val="19"/>
        </w:rPr>
      </w:pPr>
    </w:p>
    <w:p w14:paraId="4C976539" w14:textId="77777777" w:rsidR="002A6671" w:rsidRPr="002A6671" w:rsidRDefault="002A6671" w:rsidP="002A6671">
      <w:pPr>
        <w:spacing w:before="0" w:after="0"/>
        <w:rPr>
          <w:szCs w:val="19"/>
        </w:rPr>
      </w:pPr>
      <w:r w:rsidRPr="002A6671">
        <w:rPr>
          <w:szCs w:val="19"/>
        </w:rPr>
        <w:t>Zutreffendes bitte ankreuzen:</w:t>
      </w:r>
    </w:p>
    <w:p w14:paraId="67131D7D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635F1FD2" w14:textId="77777777" w:rsidR="002A6671" w:rsidRPr="002A6671" w:rsidRDefault="002A6671" w:rsidP="002A6671">
      <w:pPr>
        <w:spacing w:before="0" w:after="0"/>
        <w:rPr>
          <w:szCs w:val="19"/>
        </w:rPr>
      </w:pPr>
      <w:r w:rsidRPr="002A6671">
        <w:rPr>
          <w:szCs w:val="19"/>
        </w:rPr>
        <w:tab/>
      </w:r>
      <w:r w:rsidRPr="002A6671">
        <w:rPr>
          <w:szCs w:val="19"/>
        </w:rPr>
        <w:tab/>
        <w:t>° Einzelstandort</w:t>
      </w:r>
    </w:p>
    <w:p w14:paraId="5354AC35" w14:textId="77777777" w:rsidR="002A6671" w:rsidRPr="002A6671" w:rsidRDefault="002A6671" w:rsidP="002A6671">
      <w:pPr>
        <w:spacing w:before="0" w:after="0"/>
        <w:rPr>
          <w:szCs w:val="19"/>
        </w:rPr>
      </w:pPr>
      <w:r w:rsidRPr="002A6671">
        <w:rPr>
          <w:szCs w:val="19"/>
        </w:rPr>
        <w:tab/>
      </w:r>
      <w:r w:rsidRPr="002A6671">
        <w:rPr>
          <w:szCs w:val="19"/>
        </w:rPr>
        <w:tab/>
        <w:t>° Betrieb mit Filialstandort/en</w:t>
      </w:r>
    </w:p>
    <w:p w14:paraId="725F3CD3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4AAD671C" w14:textId="77777777" w:rsidR="002A6671" w:rsidRPr="00AC39EC" w:rsidRDefault="002A6671" w:rsidP="002A6671">
      <w:pPr>
        <w:spacing w:before="0" w:after="0"/>
        <w:rPr>
          <w:szCs w:val="19"/>
        </w:rPr>
      </w:pPr>
    </w:p>
    <w:p w14:paraId="79596BC5" w14:textId="77777777" w:rsidR="002A6671" w:rsidRPr="002A6671" w:rsidRDefault="002A6671" w:rsidP="002A6671">
      <w:pPr>
        <w:spacing w:before="0" w:after="0"/>
        <w:rPr>
          <w:b/>
          <w:szCs w:val="19"/>
        </w:rPr>
      </w:pPr>
      <w:r w:rsidRPr="002A6671">
        <w:rPr>
          <w:b/>
          <w:szCs w:val="19"/>
        </w:rPr>
        <w:t xml:space="preserve">Bitte eine Liste der </w:t>
      </w:r>
      <w:proofErr w:type="gramStart"/>
      <w:r w:rsidRPr="002A6671">
        <w:rPr>
          <w:b/>
          <w:szCs w:val="19"/>
        </w:rPr>
        <w:t>Filialen  für</w:t>
      </w:r>
      <w:proofErr w:type="gramEnd"/>
      <w:r w:rsidRPr="002A6671">
        <w:rPr>
          <w:b/>
          <w:szCs w:val="19"/>
        </w:rPr>
        <w:t xml:space="preserve"> die eine Meldung nach § 16 erforderlich ist</w:t>
      </w:r>
    </w:p>
    <w:p w14:paraId="76885328" w14:textId="77777777" w:rsidR="002A6671" w:rsidRPr="002A6671" w:rsidRDefault="002A6671" w:rsidP="002A6671">
      <w:pPr>
        <w:spacing w:before="0" w:after="0"/>
        <w:rPr>
          <w:b/>
          <w:szCs w:val="19"/>
        </w:rPr>
      </w:pPr>
      <w:r w:rsidRPr="002A6671">
        <w:rPr>
          <w:b/>
          <w:szCs w:val="19"/>
        </w:rPr>
        <w:t>beifügen</w:t>
      </w:r>
    </w:p>
    <w:p w14:paraId="66EB29A1" w14:textId="77777777" w:rsidR="002A6671" w:rsidRPr="002A6671" w:rsidRDefault="002A6671" w:rsidP="002A6671">
      <w:pPr>
        <w:spacing w:before="0" w:after="0"/>
        <w:rPr>
          <w:szCs w:val="19"/>
        </w:rPr>
      </w:pPr>
    </w:p>
    <w:p w14:paraId="66A8E851" w14:textId="77777777" w:rsidR="002A6671" w:rsidRPr="00041676" w:rsidRDefault="002A6671" w:rsidP="002A6671">
      <w:pPr>
        <w:spacing w:before="0" w:after="0"/>
        <w:rPr>
          <w:strike/>
          <w:szCs w:val="19"/>
        </w:rPr>
      </w:pPr>
      <w:r w:rsidRPr="00041676">
        <w:rPr>
          <w:strike/>
          <w:szCs w:val="19"/>
        </w:rPr>
        <w:t xml:space="preserve">Es wird beabsichtigt Produkte, die dem Düngemittelgesetz 1994. BGBl. Nr. 513/1994 </w:t>
      </w:r>
      <w:proofErr w:type="spellStart"/>
      <w:r w:rsidRPr="00041676">
        <w:rPr>
          <w:strike/>
          <w:szCs w:val="19"/>
        </w:rPr>
        <w:t>i.d.g.F</w:t>
      </w:r>
      <w:proofErr w:type="spellEnd"/>
      <w:r w:rsidRPr="00041676">
        <w:rPr>
          <w:strike/>
          <w:szCs w:val="19"/>
        </w:rPr>
        <w:t>, unterliegen, in Verkehr zu bringen.</w:t>
      </w:r>
    </w:p>
    <w:p w14:paraId="78E55BAA" w14:textId="77777777" w:rsidR="002A6671" w:rsidRDefault="002A6671" w:rsidP="002A6671">
      <w:pPr>
        <w:spacing w:before="0" w:after="0"/>
        <w:rPr>
          <w:szCs w:val="19"/>
        </w:rPr>
      </w:pPr>
    </w:p>
    <w:p w14:paraId="11FA8CB6" w14:textId="77777777" w:rsidR="00A40931" w:rsidRPr="002A6671" w:rsidRDefault="00A40931" w:rsidP="002A6671">
      <w:pPr>
        <w:spacing w:before="0" w:after="0"/>
        <w:rPr>
          <w:szCs w:val="19"/>
        </w:rPr>
      </w:pPr>
    </w:p>
    <w:p w14:paraId="53F4D0A6" w14:textId="77777777" w:rsidR="002A6671" w:rsidRPr="002A6671" w:rsidRDefault="002A6671" w:rsidP="002A6671">
      <w:pPr>
        <w:spacing w:before="0" w:after="0"/>
        <w:rPr>
          <w:szCs w:val="19"/>
        </w:rPr>
      </w:pPr>
      <w:r w:rsidRPr="002A6671">
        <w:rPr>
          <w:szCs w:val="19"/>
        </w:rPr>
        <w:t>______________________</w:t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  <w:t>_________________________</w:t>
      </w:r>
    </w:p>
    <w:p w14:paraId="71F5426C" w14:textId="77777777" w:rsidR="00257B79" w:rsidRPr="002A6671" w:rsidRDefault="002A6671" w:rsidP="002A6671">
      <w:pPr>
        <w:spacing w:before="0" w:after="0"/>
        <w:rPr>
          <w:szCs w:val="19"/>
        </w:rPr>
      </w:pPr>
      <w:r w:rsidRPr="002A6671">
        <w:rPr>
          <w:szCs w:val="19"/>
        </w:rPr>
        <w:tab/>
        <w:t>Datum</w:t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</w:r>
      <w:r w:rsidRPr="002A6671">
        <w:rPr>
          <w:szCs w:val="19"/>
        </w:rPr>
        <w:tab/>
        <w:t>Unterschrift</w:t>
      </w:r>
    </w:p>
    <w:sectPr w:rsidR="00257B79" w:rsidRPr="002A6671" w:rsidSect="00823DB2">
      <w:headerReference w:type="default" r:id="rId12"/>
      <w:type w:val="continuous"/>
      <w:pgSz w:w="11906" w:h="16838"/>
      <w:pgMar w:top="2268" w:right="1134" w:bottom="1843" w:left="1418" w:header="737" w:footer="53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49A2" w14:textId="77777777" w:rsidR="0025096D" w:rsidRDefault="0025096D">
      <w:r>
        <w:separator/>
      </w:r>
    </w:p>
    <w:p w14:paraId="6127750F" w14:textId="77777777" w:rsidR="0025096D" w:rsidRDefault="0025096D"/>
    <w:p w14:paraId="41C2BCE8" w14:textId="77777777" w:rsidR="0025096D" w:rsidRDefault="0025096D"/>
  </w:endnote>
  <w:endnote w:type="continuationSeparator" w:id="0">
    <w:p w14:paraId="35D16C76" w14:textId="77777777" w:rsidR="0025096D" w:rsidRDefault="0025096D">
      <w:r>
        <w:continuationSeparator/>
      </w:r>
    </w:p>
    <w:p w14:paraId="3E3ACCB9" w14:textId="77777777" w:rsidR="0025096D" w:rsidRDefault="0025096D"/>
    <w:p w14:paraId="70CCB796" w14:textId="77777777" w:rsidR="0025096D" w:rsidRDefault="00250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9354"/>
    </w:tblGrid>
    <w:tr w:rsidR="006F42FA" w:rsidRPr="006F42FA" w14:paraId="021C7177" w14:textId="77777777" w:rsidTr="00C673C6">
      <w:tc>
        <w:tcPr>
          <w:tcW w:w="5000" w:type="pct"/>
        </w:tcPr>
        <w:p w14:paraId="3507AA49" w14:textId="77777777" w:rsidR="00923E6A" w:rsidRPr="006F42FA" w:rsidRDefault="00595FB1" w:rsidP="00133DA1">
          <w:pPr>
            <w:pStyle w:val="Fuzeilebold"/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Bundesamt für Ernährungssicherheit (BAES)</w:t>
          </w:r>
        </w:p>
      </w:tc>
    </w:tr>
    <w:tr w:rsidR="006F42FA" w:rsidRPr="006F42FA" w14:paraId="71C42E5C" w14:textId="77777777" w:rsidTr="00C673C6">
      <w:tc>
        <w:tcPr>
          <w:tcW w:w="5000" w:type="pct"/>
        </w:tcPr>
        <w:p w14:paraId="18398586" w14:textId="77777777" w:rsidR="00923E6A" w:rsidRPr="006F42FA" w:rsidRDefault="00923E6A" w:rsidP="00133DA1">
          <w:pPr>
            <w:pStyle w:val="Fuzeileregular"/>
            <w:rPr>
              <w:color w:val="404040" w:themeColor="text1" w:themeTint="BF"/>
            </w:rPr>
          </w:pPr>
          <w:r w:rsidRPr="006F42FA">
            <w:rPr>
              <w:color w:val="404040" w:themeColor="text1" w:themeTint="BF"/>
            </w:rPr>
            <w:t xml:space="preserve">Spargelfeldstraße 191 l 1220 </w:t>
          </w:r>
          <w:r w:rsidR="00133DA1" w:rsidRPr="006F42FA">
            <w:rPr>
              <w:color w:val="404040" w:themeColor="text1" w:themeTint="BF"/>
            </w:rPr>
            <w:t>Wien</w:t>
          </w:r>
          <w:r w:rsidRPr="006F42FA">
            <w:rPr>
              <w:color w:val="404040" w:themeColor="text1" w:themeTint="BF"/>
            </w:rPr>
            <w:t xml:space="preserve"> l </w:t>
          </w:r>
          <w:r w:rsidR="00133DA1" w:rsidRPr="006F42FA">
            <w:rPr>
              <w:color w:val="404040" w:themeColor="text1" w:themeTint="BF"/>
            </w:rPr>
            <w:t>ÖSTERREICH</w:t>
          </w:r>
          <w:r w:rsidR="00595FB1">
            <w:rPr>
              <w:color w:val="404040" w:themeColor="text1" w:themeTint="BF"/>
            </w:rPr>
            <w:t xml:space="preserve"> l www.baes</w:t>
          </w:r>
          <w:r w:rsidRPr="006F42FA">
            <w:rPr>
              <w:color w:val="404040" w:themeColor="text1" w:themeTint="BF"/>
            </w:rPr>
            <w:t>.</w:t>
          </w:r>
          <w:r w:rsidR="00595FB1">
            <w:rPr>
              <w:color w:val="404040" w:themeColor="text1" w:themeTint="BF"/>
            </w:rPr>
            <w:t>gv.</w:t>
          </w:r>
          <w:r w:rsidRPr="006F42FA">
            <w:rPr>
              <w:color w:val="404040" w:themeColor="text1" w:themeTint="BF"/>
            </w:rPr>
            <w:t>at</w:t>
          </w:r>
        </w:p>
      </w:tc>
    </w:tr>
    <w:tr w:rsidR="00595FB1" w:rsidRPr="00595FB1" w14:paraId="67805CA2" w14:textId="77777777" w:rsidTr="00C673C6">
      <w:tc>
        <w:tcPr>
          <w:tcW w:w="5000" w:type="pct"/>
        </w:tcPr>
        <w:p w14:paraId="0E33779C" w14:textId="77777777" w:rsidR="00152E0C" w:rsidRPr="00595FB1" w:rsidRDefault="00DB244E" w:rsidP="006203B7">
          <w:pPr>
            <w:pStyle w:val="Fuzeileregular"/>
            <w:rPr>
              <w:color w:val="404040" w:themeColor="text1" w:themeTint="BF"/>
            </w:rPr>
          </w:pPr>
          <w:r w:rsidRPr="003E0430">
            <w:rPr>
              <w:noProof/>
              <w:color w:val="404040" w:themeColor="text1" w:themeTint="BF"/>
            </w:rPr>
            <mc:AlternateContent>
              <mc:Choice Requires="wps">
                <w:drawing>
                  <wp:anchor distT="45720" distB="45720" distL="114300" distR="114300" simplePos="0" relativeHeight="251689472" behindDoc="1" locked="0" layoutInCell="1" allowOverlap="1" wp14:anchorId="2053A2F3" wp14:editId="439EFBCD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93568</wp:posOffset>
                    </wp:positionV>
                    <wp:extent cx="2360930" cy="124460"/>
                    <wp:effectExtent l="0" t="0" r="1270" b="8890"/>
                    <wp:wrapNone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24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F8333D" w14:textId="77777777" w:rsidR="00DB244E" w:rsidRDefault="00DB244E" w:rsidP="00DB244E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53A2F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.2pt;margin-top:7.35pt;width:185.9pt;height:9.8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" filled="f" stroked="f">
                    <v:textbox inset="0,0,0,0">
                      <w:txbxContent>
                        <w:p w14:paraId="3DF8333D" w14:textId="77777777" w:rsidR="00DB244E" w:rsidRDefault="00DB244E" w:rsidP="00DB244E"/>
                      </w:txbxContent>
                    </v:textbox>
                  </v:shape>
                </w:pict>
              </mc:Fallback>
            </mc:AlternateContent>
          </w:r>
          <w:r w:rsidR="00595FB1" w:rsidRPr="005533DE">
            <w:rPr>
              <w:color w:val="404040" w:themeColor="text1" w:themeTint="BF"/>
            </w:rPr>
            <w:t xml:space="preserve">DVR: 0014541 l BAWAG P.S.K. AG l IBAN: AT85 6000 0000 9605 1513 l </w:t>
          </w:r>
          <w:r w:rsidR="006203B7" w:rsidRPr="006203B7">
            <w:rPr>
              <w:color w:val="404040" w:themeColor="text1" w:themeTint="BF"/>
            </w:rPr>
            <w:t>BIC: BAWAATWW</w:t>
          </w:r>
        </w:p>
      </w:tc>
    </w:tr>
    <w:tr w:rsidR="006F42FA" w:rsidRPr="006F42FA" w14:paraId="28DE3408" w14:textId="77777777" w:rsidTr="00B1025E">
      <w:trPr>
        <w:trHeight w:val="343"/>
      </w:trPr>
      <w:tc>
        <w:tcPr>
          <w:tcW w:w="5000" w:type="pct"/>
          <w:vAlign w:val="bottom"/>
        </w:tcPr>
        <w:p w14:paraId="426E9F33" w14:textId="77777777" w:rsidR="00C673C6" w:rsidRPr="00595FB1" w:rsidRDefault="00C673C6" w:rsidP="00595FB1">
          <w:pPr>
            <w:pStyle w:val="Fuzeileregular"/>
            <w:ind w:right="57"/>
            <w:jc w:val="right"/>
            <w:rPr>
              <w:color w:val="404040" w:themeColor="text1" w:themeTint="BF"/>
            </w:rPr>
          </w:pPr>
          <w:r w:rsidRPr="006F42FA">
            <w:rPr>
              <w:color w:val="404040" w:themeColor="text1" w:themeTint="BF"/>
              <w:lang w:val="en-US"/>
            </w:rPr>
            <w:fldChar w:fldCharType="begin"/>
          </w:r>
          <w:r w:rsidRPr="00595FB1">
            <w:rPr>
              <w:color w:val="404040" w:themeColor="text1" w:themeTint="BF"/>
            </w:rPr>
            <w:instrText xml:space="preserve"> PAGE </w:instrText>
          </w:r>
          <w:r w:rsidRPr="006F42FA">
            <w:rPr>
              <w:color w:val="404040" w:themeColor="text1" w:themeTint="BF"/>
              <w:lang w:val="en-US"/>
            </w:rPr>
            <w:fldChar w:fldCharType="separate"/>
          </w:r>
          <w:r w:rsidR="00646BE0">
            <w:rPr>
              <w:noProof/>
              <w:color w:val="404040" w:themeColor="text1" w:themeTint="BF"/>
            </w:rPr>
            <w:t>1</w:t>
          </w:r>
          <w:r w:rsidRPr="006F42FA">
            <w:rPr>
              <w:color w:val="404040" w:themeColor="text1" w:themeTint="BF"/>
              <w:lang w:val="en-US"/>
            </w:rPr>
            <w:fldChar w:fldCharType="end"/>
          </w:r>
          <w:r w:rsidRPr="00595FB1">
            <w:rPr>
              <w:color w:val="404040" w:themeColor="text1" w:themeTint="BF"/>
            </w:rPr>
            <w:t xml:space="preserve"> </w:t>
          </w:r>
          <w:r w:rsidR="00595FB1">
            <w:rPr>
              <w:color w:val="404040" w:themeColor="text1" w:themeTint="BF"/>
            </w:rPr>
            <w:t>von</w:t>
          </w:r>
          <w:r w:rsidRPr="00595FB1">
            <w:rPr>
              <w:color w:val="404040" w:themeColor="text1" w:themeTint="BF"/>
            </w:rPr>
            <w:t xml:space="preserve"> </w:t>
          </w:r>
          <w:r w:rsidRPr="006F42FA">
            <w:rPr>
              <w:color w:val="404040" w:themeColor="text1" w:themeTint="BF"/>
              <w:lang w:val="en-US"/>
            </w:rPr>
            <w:fldChar w:fldCharType="begin"/>
          </w:r>
          <w:r w:rsidRPr="00595FB1">
            <w:rPr>
              <w:color w:val="404040" w:themeColor="text1" w:themeTint="BF"/>
            </w:rPr>
            <w:instrText xml:space="preserve"> NUMPAGES </w:instrText>
          </w:r>
          <w:r w:rsidRPr="006F42FA">
            <w:rPr>
              <w:color w:val="404040" w:themeColor="text1" w:themeTint="BF"/>
              <w:lang w:val="en-US"/>
            </w:rPr>
            <w:fldChar w:fldCharType="separate"/>
          </w:r>
          <w:r w:rsidR="00646BE0">
            <w:rPr>
              <w:noProof/>
              <w:color w:val="404040" w:themeColor="text1" w:themeTint="BF"/>
            </w:rPr>
            <w:t>1</w:t>
          </w:r>
          <w:r w:rsidRPr="006F42FA">
            <w:rPr>
              <w:color w:val="404040" w:themeColor="text1" w:themeTint="BF"/>
              <w:lang w:val="en-US"/>
            </w:rPr>
            <w:fldChar w:fldCharType="end"/>
          </w:r>
        </w:p>
      </w:tc>
    </w:tr>
  </w:tbl>
  <w:p w14:paraId="6F7EDBD6" w14:textId="77777777" w:rsidR="00545E3C" w:rsidRPr="003A634A" w:rsidRDefault="00F24501">
    <w:pPr>
      <w:pStyle w:val="Fuzeile"/>
      <w:rPr>
        <w:rFonts w:ascii="Helvetica" w:hAnsi="Helvetica"/>
        <w:sz w:val="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452EB1CD" wp14:editId="2B67E682">
          <wp:simplePos x="0" y="0"/>
          <wp:positionH relativeFrom="column">
            <wp:posOffset>5608955</wp:posOffset>
          </wp:positionH>
          <wp:positionV relativeFrom="page">
            <wp:posOffset>9716770</wp:posOffset>
          </wp:positionV>
          <wp:extent cx="362585" cy="409575"/>
          <wp:effectExtent l="0" t="0" r="0" b="9525"/>
          <wp:wrapNone/>
          <wp:docPr id="16" name="Bild 16" descr="Österreichischer 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zbundesadler-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545E3C" w14:paraId="38434629" w14:textId="77777777">
      <w:tc>
        <w:tcPr>
          <w:tcW w:w="9180" w:type="dxa"/>
          <w:gridSpan w:val="3"/>
        </w:tcPr>
        <w:p w14:paraId="6064371E" w14:textId="77777777" w:rsidR="00545E3C" w:rsidRPr="00C91DCF" w:rsidRDefault="00545E3C">
          <w:pPr>
            <w:pStyle w:val="Fuzeile"/>
            <w:rPr>
              <w:b/>
              <w:sz w:val="14"/>
            </w:rPr>
          </w:pPr>
        </w:p>
      </w:tc>
      <w:tc>
        <w:tcPr>
          <w:tcW w:w="709" w:type="dxa"/>
          <w:vMerge w:val="restart"/>
          <w:shd w:val="clear" w:color="auto" w:fill="auto"/>
        </w:tcPr>
        <w:p w14:paraId="7FA356BB" w14:textId="77777777" w:rsidR="00545E3C" w:rsidRPr="009E0C5B" w:rsidRDefault="00545E3C" w:rsidP="00545E3C">
          <w:pPr>
            <w:pStyle w:val="Fuzeile"/>
            <w:jc w:val="right"/>
          </w:pPr>
        </w:p>
      </w:tc>
    </w:tr>
    <w:tr w:rsidR="00545E3C" w14:paraId="7F2B3189" w14:textId="77777777">
      <w:tc>
        <w:tcPr>
          <w:tcW w:w="9180" w:type="dxa"/>
          <w:gridSpan w:val="3"/>
        </w:tcPr>
        <w:p w14:paraId="07E7610C" w14:textId="77777777" w:rsidR="00545E3C" w:rsidRPr="00C91DCF" w:rsidRDefault="00545E3C">
          <w:pPr>
            <w:pStyle w:val="Fuzeile"/>
            <w:rPr>
              <w:sz w:val="14"/>
            </w:rPr>
          </w:pPr>
        </w:p>
      </w:tc>
      <w:tc>
        <w:tcPr>
          <w:tcW w:w="709" w:type="dxa"/>
          <w:vMerge/>
          <w:shd w:val="clear" w:color="auto" w:fill="auto"/>
        </w:tcPr>
        <w:p w14:paraId="5282CE25" w14:textId="77777777" w:rsidR="00545E3C" w:rsidRDefault="00545E3C">
          <w:pPr>
            <w:pStyle w:val="Fuzeile"/>
          </w:pPr>
        </w:p>
      </w:tc>
    </w:tr>
    <w:tr w:rsidR="00545E3C" w14:paraId="27ECE9A6" w14:textId="77777777">
      <w:tc>
        <w:tcPr>
          <w:tcW w:w="9180" w:type="dxa"/>
          <w:gridSpan w:val="3"/>
        </w:tcPr>
        <w:p w14:paraId="37185BA4" w14:textId="77777777" w:rsidR="00545E3C" w:rsidRPr="00C91DCF" w:rsidRDefault="00545E3C">
          <w:pPr>
            <w:pStyle w:val="Fuzeile"/>
            <w:rPr>
              <w:sz w:val="14"/>
            </w:rPr>
          </w:pPr>
        </w:p>
      </w:tc>
      <w:tc>
        <w:tcPr>
          <w:tcW w:w="709" w:type="dxa"/>
          <w:vMerge/>
          <w:shd w:val="clear" w:color="auto" w:fill="auto"/>
        </w:tcPr>
        <w:p w14:paraId="3C807A9F" w14:textId="77777777" w:rsidR="00545E3C" w:rsidRDefault="00545E3C">
          <w:pPr>
            <w:pStyle w:val="Fuzeile"/>
          </w:pPr>
        </w:p>
      </w:tc>
    </w:tr>
    <w:tr w:rsidR="00545E3C" w:rsidRPr="00291241" w14:paraId="6314BE32" w14:textId="77777777">
      <w:tc>
        <w:tcPr>
          <w:tcW w:w="9180" w:type="dxa"/>
          <w:gridSpan w:val="3"/>
        </w:tcPr>
        <w:p w14:paraId="46CC4E82" w14:textId="77777777" w:rsidR="00545E3C" w:rsidRPr="00841B04" w:rsidRDefault="00545E3C">
          <w:pPr>
            <w:pStyle w:val="Fuzeile"/>
            <w:rPr>
              <w:sz w:val="14"/>
              <w:lang w:val="en-GB"/>
            </w:rPr>
          </w:pPr>
        </w:p>
      </w:tc>
      <w:tc>
        <w:tcPr>
          <w:tcW w:w="709" w:type="dxa"/>
          <w:vMerge/>
          <w:shd w:val="clear" w:color="auto" w:fill="auto"/>
        </w:tcPr>
        <w:p w14:paraId="26ECBCD3" w14:textId="77777777" w:rsidR="00545E3C" w:rsidRPr="00841B04" w:rsidRDefault="00545E3C">
          <w:pPr>
            <w:pStyle w:val="Fuzeile"/>
            <w:rPr>
              <w:lang w:val="en-GB"/>
            </w:rPr>
          </w:pPr>
        </w:p>
      </w:tc>
    </w:tr>
    <w:tr w:rsidR="00545E3C" w:rsidRPr="00291241" w14:paraId="45E73107" w14:textId="77777777">
      <w:trPr>
        <w:trHeight w:val="56"/>
      </w:trPr>
      <w:tc>
        <w:tcPr>
          <w:tcW w:w="9180" w:type="dxa"/>
          <w:gridSpan w:val="3"/>
        </w:tcPr>
        <w:p w14:paraId="2DD1724F" w14:textId="77777777" w:rsidR="00545E3C" w:rsidRPr="00841B04" w:rsidRDefault="00545E3C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  <w:shd w:val="clear" w:color="auto" w:fill="auto"/>
        </w:tcPr>
        <w:p w14:paraId="571B1AFD" w14:textId="77777777" w:rsidR="00545E3C" w:rsidRPr="00291241" w:rsidRDefault="00545E3C" w:rsidP="00545E3C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545E3C" w14:paraId="2F227034" w14:textId="77777777">
      <w:trPr>
        <w:trHeight w:val="70"/>
      </w:trPr>
      <w:tc>
        <w:tcPr>
          <w:tcW w:w="3249" w:type="dxa"/>
        </w:tcPr>
        <w:p w14:paraId="5150C092" w14:textId="77777777" w:rsidR="00545E3C" w:rsidRPr="00C91DCF" w:rsidRDefault="00545E3C">
          <w:pPr>
            <w:pStyle w:val="Fuzeile"/>
            <w:rPr>
              <w:sz w:val="14"/>
            </w:rPr>
          </w:pPr>
        </w:p>
      </w:tc>
      <w:tc>
        <w:tcPr>
          <w:tcW w:w="3249" w:type="dxa"/>
        </w:tcPr>
        <w:p w14:paraId="21F87184" w14:textId="77777777" w:rsidR="00545E3C" w:rsidRPr="00C91DCF" w:rsidRDefault="00545E3C" w:rsidP="00545E3C">
          <w:pPr>
            <w:pStyle w:val="Fuzeile"/>
            <w:ind w:right="-102"/>
            <w:jc w:val="center"/>
            <w:rPr>
              <w:sz w:val="14"/>
            </w:rPr>
          </w:pPr>
        </w:p>
      </w:tc>
      <w:tc>
        <w:tcPr>
          <w:tcW w:w="3391" w:type="dxa"/>
          <w:gridSpan w:val="2"/>
          <w:shd w:val="clear" w:color="auto" w:fill="auto"/>
        </w:tcPr>
        <w:p w14:paraId="53278B93" w14:textId="77777777" w:rsidR="00545E3C" w:rsidRPr="00C91DCF" w:rsidRDefault="00545E3C" w:rsidP="00545E3C">
          <w:pPr>
            <w:pStyle w:val="Fuzeile"/>
            <w:jc w:val="right"/>
            <w:rPr>
              <w:sz w:val="14"/>
            </w:rPr>
          </w:pPr>
        </w:p>
      </w:tc>
    </w:tr>
  </w:tbl>
  <w:p w14:paraId="573740A6" w14:textId="77777777" w:rsidR="00545E3C" w:rsidRDefault="00545E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AA09" w14:textId="77777777" w:rsidR="0025096D" w:rsidRDefault="0025096D">
      <w:r>
        <w:separator/>
      </w:r>
    </w:p>
    <w:p w14:paraId="64CCFB07" w14:textId="77777777" w:rsidR="0025096D" w:rsidRDefault="0025096D"/>
    <w:p w14:paraId="26C71AA1" w14:textId="77777777" w:rsidR="0025096D" w:rsidRDefault="0025096D"/>
  </w:footnote>
  <w:footnote w:type="continuationSeparator" w:id="0">
    <w:p w14:paraId="484CA52A" w14:textId="77777777" w:rsidR="0025096D" w:rsidRDefault="0025096D">
      <w:r>
        <w:continuationSeparator/>
      </w:r>
    </w:p>
    <w:p w14:paraId="3F6924B5" w14:textId="77777777" w:rsidR="0025096D" w:rsidRDefault="0025096D"/>
    <w:p w14:paraId="3FB21589" w14:textId="77777777" w:rsidR="0025096D" w:rsidRDefault="00250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F868" w14:textId="77777777" w:rsidR="00545E3C" w:rsidRDefault="002375A1" w:rsidP="005B6F07">
    <w:pPr>
      <w:pStyle w:val="Kopfzeile"/>
      <w:ind w:left="-680"/>
      <w:jc w:val="right"/>
    </w:pPr>
    <w:r w:rsidRPr="003E0430">
      <w:rPr>
        <w:color w:val="404040" w:themeColor="text1" w:themeTint="BF"/>
        <w:lang w:val="de-DE" w:eastAsia="de-DE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73211916" wp14:editId="57CC6550">
              <wp:simplePos x="0" y="0"/>
              <wp:positionH relativeFrom="column">
                <wp:posOffset>5106035</wp:posOffset>
              </wp:positionH>
              <wp:positionV relativeFrom="paragraph">
                <wp:posOffset>861472</wp:posOffset>
              </wp:positionV>
              <wp:extent cx="1211283" cy="285008"/>
              <wp:effectExtent l="0" t="0" r="8255" b="1270"/>
              <wp:wrapNone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283" cy="2850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00797" w14:textId="77777777" w:rsidR="002375A1" w:rsidRDefault="002375A1" w:rsidP="002375A1">
                          <w:pPr>
                            <w:spacing w:before="0" w:after="0"/>
                            <w:contextualSpacing/>
                            <w:rPr>
                              <w:color w:val="404040" w:themeColor="text1" w:themeTint="BF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  <w:lang w:val="en-GB"/>
                            </w:rPr>
                            <w:t>Spargelfeldstraße</w:t>
                          </w:r>
                          <w:proofErr w:type="spellEnd"/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  <w:lang w:val="en-GB"/>
                            </w:rPr>
                            <w:t xml:space="preserve"> 191</w:t>
                          </w:r>
                        </w:p>
                        <w:p w14:paraId="546FE254" w14:textId="77777777" w:rsidR="002375A1" w:rsidRPr="006F2482" w:rsidRDefault="002375A1" w:rsidP="002375A1">
                          <w:pPr>
                            <w:spacing w:before="0" w:after="0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  <w:lang w:val="en-GB"/>
                            </w:rPr>
                            <w:t>12</w:t>
                          </w:r>
                          <w:r w:rsidRPr="006F2482">
                            <w:rPr>
                              <w:color w:val="404040" w:themeColor="text1" w:themeTint="BF"/>
                              <w:sz w:val="16"/>
                              <w:szCs w:val="16"/>
                              <w:lang w:val="en-GB"/>
                            </w:rPr>
                            <w:t xml:space="preserve">20 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  <w:lang w:val="en-GB"/>
                            </w:rPr>
                            <w:t>Wien</w:t>
                          </w:r>
                          <w:r w:rsidRPr="006F2482">
                            <w:rPr>
                              <w:color w:val="404040" w:themeColor="text1" w:themeTint="BF"/>
                              <w:sz w:val="16"/>
                              <w:szCs w:val="16"/>
                              <w:lang w:val="en-GB"/>
                            </w:rPr>
                            <w:t>, Österreich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1191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02.05pt;margin-top:67.85pt;width:95.4pt;height:22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" filled="f" stroked="f">
              <v:textbox inset="0,0,0,0">
                <w:txbxContent>
                  <w:p w14:paraId="15400797" w14:textId="77777777" w:rsidR="002375A1" w:rsidRDefault="002375A1" w:rsidP="002375A1">
                    <w:pPr>
                      <w:spacing w:before="0" w:after="0"/>
                      <w:contextualSpacing/>
                      <w:rPr>
                        <w:color w:val="404040" w:themeColor="text1" w:themeTint="BF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color w:val="404040" w:themeColor="text1" w:themeTint="BF"/>
                        <w:sz w:val="16"/>
                        <w:szCs w:val="16"/>
                        <w:lang w:val="en-GB"/>
                      </w:rPr>
                      <w:t>Spargelfeldstraße</w:t>
                    </w:r>
                    <w:proofErr w:type="spellEnd"/>
                    <w:r>
                      <w:rPr>
                        <w:color w:val="404040" w:themeColor="text1" w:themeTint="BF"/>
                        <w:sz w:val="16"/>
                        <w:szCs w:val="16"/>
                        <w:lang w:val="en-GB"/>
                      </w:rPr>
                      <w:t xml:space="preserve"> 191</w:t>
                    </w:r>
                  </w:p>
                  <w:p w14:paraId="546FE254" w14:textId="77777777" w:rsidR="002375A1" w:rsidRPr="006F2482" w:rsidRDefault="002375A1" w:rsidP="002375A1">
                    <w:pPr>
                      <w:spacing w:before="0" w:after="0"/>
                      <w:contextualSpacing/>
                      <w:rPr>
                        <w:sz w:val="16"/>
                        <w:szCs w:val="16"/>
                      </w:rPr>
                    </w:pPr>
                    <w:r>
                      <w:rPr>
                        <w:color w:val="404040" w:themeColor="text1" w:themeTint="BF"/>
                        <w:sz w:val="16"/>
                        <w:szCs w:val="16"/>
                        <w:lang w:val="en-GB"/>
                      </w:rPr>
                      <w:t>12</w:t>
                    </w:r>
                    <w:r w:rsidRPr="006F2482">
                      <w:rPr>
                        <w:color w:val="404040" w:themeColor="text1" w:themeTint="BF"/>
                        <w:sz w:val="16"/>
                        <w:szCs w:val="16"/>
                        <w:lang w:val="en-GB"/>
                      </w:rPr>
                      <w:t xml:space="preserve">20 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  <w:lang w:val="en-GB"/>
                      </w:rPr>
                      <w:t>Wien</w:t>
                    </w:r>
                    <w:r w:rsidRPr="006F2482">
                      <w:rPr>
                        <w:color w:val="404040" w:themeColor="text1" w:themeTint="BF"/>
                        <w:sz w:val="16"/>
                        <w:szCs w:val="16"/>
                        <w:lang w:val="en-GB"/>
                      </w:rPr>
                      <w:t>, Österreich</w:t>
                    </w:r>
                  </w:p>
                </w:txbxContent>
              </v:textbox>
            </v:shape>
          </w:pict>
        </mc:Fallback>
      </mc:AlternateContent>
    </w:r>
    <w:r w:rsidR="00595FB1">
      <w:rPr>
        <w:lang w:val="de-DE" w:eastAsia="de-DE"/>
      </w:rPr>
      <w:drawing>
        <wp:anchor distT="0" distB="0" distL="114300" distR="114300" simplePos="0" relativeHeight="251687424" behindDoc="1" locked="0" layoutInCell="1" allowOverlap="1" wp14:anchorId="5757A5DF" wp14:editId="588346DC">
          <wp:simplePos x="0" y="0"/>
          <wp:positionH relativeFrom="column">
            <wp:posOffset>4431030</wp:posOffset>
          </wp:positionH>
          <wp:positionV relativeFrom="paragraph">
            <wp:posOffset>51658</wp:posOffset>
          </wp:positionV>
          <wp:extent cx="1842135" cy="621030"/>
          <wp:effectExtent l="0" t="0" r="5715" b="7620"/>
          <wp:wrapTight wrapText="bothSides">
            <wp:wrapPolygon edited="0">
              <wp:start x="0" y="0"/>
              <wp:lineTo x="0" y="21202"/>
              <wp:lineTo x="21444" y="21202"/>
              <wp:lineTo x="21444" y="0"/>
              <wp:lineTo x="0" y="0"/>
            </wp:wrapPolygon>
          </wp:wrapTight>
          <wp:docPr id="8" name="Bild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AGES Logo 2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B1">
      <w:rPr>
        <w:lang w:val="de-DE" w:eastAsia="de-DE"/>
      </w:rPr>
      <w:drawing>
        <wp:anchor distT="0" distB="0" distL="114300" distR="114300" simplePos="0" relativeHeight="251632128" behindDoc="1" locked="0" layoutInCell="1" allowOverlap="1" wp14:anchorId="3F424083" wp14:editId="6BB1AC37">
          <wp:simplePos x="0" y="0"/>
          <wp:positionH relativeFrom="column">
            <wp:posOffset>-556046</wp:posOffset>
          </wp:positionH>
          <wp:positionV relativeFrom="paragraph">
            <wp:posOffset>582971</wp:posOffset>
          </wp:positionV>
          <wp:extent cx="6832345" cy="1257300"/>
          <wp:effectExtent l="0" t="0" r="6985" b="0"/>
          <wp:wrapNone/>
          <wp:docPr id="10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ogen dünn _76cm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34055" cy="1257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E9A">
      <w:rPr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1A28B6E3" wp14:editId="26FCF483">
              <wp:simplePos x="0" y="0"/>
              <wp:positionH relativeFrom="page">
                <wp:posOffset>104775</wp:posOffset>
              </wp:positionH>
              <wp:positionV relativeFrom="margin">
                <wp:posOffset>5688965</wp:posOffset>
              </wp:positionV>
              <wp:extent cx="179705" cy="0"/>
              <wp:effectExtent l="9525" t="12065" r="10795" b="6985"/>
              <wp:wrapNone/>
              <wp:docPr id="7" name="Line 20" descr="Markierung für Abl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D17FF" id="Line 20" o:spid="_x0000_s1026" alt="Markierung für Ablage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.25pt,447.95pt" to="22.4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" strokeweight=".25pt">
              <w10:wrap anchorx="page" anchory="margin"/>
              <w10:anchorlock/>
            </v:line>
          </w:pict>
        </mc:Fallback>
      </mc:AlternateContent>
    </w:r>
    <w:r w:rsidR="00F02E9A">
      <w:rPr>
        <w:lang w:val="de-DE" w:eastAsia="de-DE"/>
      </w:rPr>
      <mc:AlternateContent>
        <mc:Choice Requires="wps">
          <w:drawing>
            <wp:anchor distT="0" distB="0" distL="114300" distR="114300" simplePos="0" relativeHeight="251644416" behindDoc="0" locked="1" layoutInCell="1" allowOverlap="0" wp14:anchorId="513D1B75" wp14:editId="3053377D">
              <wp:simplePos x="0" y="0"/>
              <wp:positionH relativeFrom="page">
                <wp:posOffset>188595</wp:posOffset>
              </wp:positionH>
              <wp:positionV relativeFrom="margin">
                <wp:posOffset>3924300</wp:posOffset>
              </wp:positionV>
              <wp:extent cx="179705" cy="0"/>
              <wp:effectExtent l="7620" t="9525" r="12700" b="9525"/>
              <wp:wrapNone/>
              <wp:docPr id="6" name="Line 19" descr="Markierung für Abl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07781" id="Line 19" o:spid="_x0000_s1026" alt="Markierung für Ablage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4.85pt,309pt" to="29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" o:allowoverlap="f" strokeweight=".25pt">
              <w10:wrap anchorx="page" anchory="margin"/>
              <w10:anchorlock/>
            </v:line>
          </w:pict>
        </mc:Fallback>
      </mc:AlternateContent>
    </w:r>
    <w:r w:rsidR="00F02E9A">
      <w:rPr>
        <w:lang w:val="de-DE" w:eastAsia="de-DE"/>
      </w:rPr>
      <mc:AlternateContent>
        <mc:Choice Requires="wps">
          <w:drawing>
            <wp:anchor distT="0" distB="0" distL="114300" distR="114300" simplePos="0" relativeHeight="251638272" behindDoc="0" locked="1" layoutInCell="1" allowOverlap="1" wp14:anchorId="0384840A" wp14:editId="0DCA2E01">
              <wp:simplePos x="0" y="0"/>
              <wp:positionH relativeFrom="page">
                <wp:posOffset>104775</wp:posOffset>
              </wp:positionH>
              <wp:positionV relativeFrom="margin">
                <wp:posOffset>2124075</wp:posOffset>
              </wp:positionV>
              <wp:extent cx="179705" cy="0"/>
              <wp:effectExtent l="9525" t="9525" r="10795" b="9525"/>
              <wp:wrapNone/>
              <wp:docPr id="5" name="Line 18" descr="Markierung für Abl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833B0" id="Line 18" o:spid="_x0000_s1026" alt="Markierung für Ablage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.25pt,167.25pt" to="22.4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" strokeweight=".25pt">
              <w10:wrap anchorx="page" anchory="margin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9955"/>
    </w:tblGrid>
    <w:tr w:rsidR="00545E3C" w14:paraId="79019EB4" w14:textId="77777777">
      <w:tc>
        <w:tcPr>
          <w:tcW w:w="10232" w:type="dxa"/>
        </w:tcPr>
        <w:p w14:paraId="43002E6B" w14:textId="77777777" w:rsidR="00545E3C" w:rsidRPr="00460489" w:rsidRDefault="00545E3C" w:rsidP="00545E3C">
          <w:pPr>
            <w:pStyle w:val="Kopfzeile"/>
            <w:ind w:left="-79"/>
          </w:pPr>
        </w:p>
      </w:tc>
    </w:tr>
  </w:tbl>
  <w:p w14:paraId="4E324571" w14:textId="77777777" w:rsidR="00545E3C" w:rsidRDefault="00545E3C" w:rsidP="00545E3C">
    <w:pPr>
      <w:pStyle w:val="Kopfzeile"/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4801" w14:textId="77777777" w:rsidR="00823DB2" w:rsidRDefault="00823DB2" w:rsidP="005B6F07">
    <w:pPr>
      <w:pStyle w:val="Kopfzeile"/>
      <w:ind w:left="-680"/>
      <w:jc w:val="right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C02C552" wp14:editId="2158A831">
              <wp:simplePos x="0" y="0"/>
              <wp:positionH relativeFrom="page">
                <wp:posOffset>104775</wp:posOffset>
              </wp:positionH>
              <wp:positionV relativeFrom="margin">
                <wp:posOffset>5688965</wp:posOffset>
              </wp:positionV>
              <wp:extent cx="179705" cy="0"/>
              <wp:effectExtent l="9525" t="12065" r="10795" b="6985"/>
              <wp:wrapNone/>
              <wp:docPr id="3" name="Line 20" descr="Markierung für Abl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88DB5" id="Line 20" o:spid="_x0000_s1026" alt="Markierung für Ablage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.25pt,447.95pt" to="22.4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" strokeweight=".25pt">
              <w10:wrap anchorx="page" anchory="margin"/>
              <w10:anchorlock/>
            </v:line>
          </w:pict>
        </mc:Fallback>
      </mc:AlternateContent>
    </w: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6944" behindDoc="0" locked="1" layoutInCell="1" allowOverlap="0" wp14:anchorId="61392BA0" wp14:editId="694B926F">
              <wp:simplePos x="0" y="0"/>
              <wp:positionH relativeFrom="page">
                <wp:posOffset>188595</wp:posOffset>
              </wp:positionH>
              <wp:positionV relativeFrom="margin">
                <wp:posOffset>3924300</wp:posOffset>
              </wp:positionV>
              <wp:extent cx="179705" cy="0"/>
              <wp:effectExtent l="7620" t="9525" r="12700" b="9525"/>
              <wp:wrapNone/>
              <wp:docPr id="4" name="Line 19" descr="Markierung für Abl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D78B2" id="Line 19" o:spid="_x0000_s1026" alt="Markierung für Ablage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4.85pt,309pt" to="29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" o:allowoverlap="f" strokeweight=".25pt">
              <w10:wrap anchorx="page" anchory="margin"/>
              <w10:anchorlock/>
            </v:line>
          </w:pict>
        </mc:Fallback>
      </mc:AlternateContent>
    </w: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133D8917" wp14:editId="3AC0E5E3">
              <wp:simplePos x="0" y="0"/>
              <wp:positionH relativeFrom="page">
                <wp:posOffset>104775</wp:posOffset>
              </wp:positionH>
              <wp:positionV relativeFrom="margin">
                <wp:posOffset>2124075</wp:posOffset>
              </wp:positionV>
              <wp:extent cx="179705" cy="0"/>
              <wp:effectExtent l="9525" t="9525" r="10795" b="9525"/>
              <wp:wrapNone/>
              <wp:docPr id="12" name="Line 18" descr="Markierung für Abl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E700E" id="Line 18" o:spid="_x0000_s1026" alt="Markierung für Ablage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.25pt,167.25pt" to="22.4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" strokeweight=".25pt">
              <w10:wrap anchorx="page" anchory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9EB"/>
    <w:multiLevelType w:val="multilevel"/>
    <w:tmpl w:val="8564DF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1.%3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" w15:restartNumberingAfterBreak="0">
    <w:nsid w:val="04C0568B"/>
    <w:multiLevelType w:val="multilevel"/>
    <w:tmpl w:val="C7BCF3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3.%2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" w15:restartNumberingAfterBreak="0">
    <w:nsid w:val="0D9C5788"/>
    <w:multiLevelType w:val="multilevel"/>
    <w:tmpl w:val="CEC4C1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2.1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3" w15:restartNumberingAfterBreak="0">
    <w:nsid w:val="0DAD483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F7D6F4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FF907BC"/>
    <w:multiLevelType w:val="multilevel"/>
    <w:tmpl w:val="6868B6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6" w15:restartNumberingAfterBreak="0">
    <w:nsid w:val="180D6258"/>
    <w:multiLevelType w:val="multilevel"/>
    <w:tmpl w:val="19A8CB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2210"/>
        </w:tabs>
        <w:ind w:left="2210" w:hanging="432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2858"/>
        </w:tabs>
        <w:ind w:left="2642" w:hanging="504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357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7" w15:restartNumberingAfterBreak="0">
    <w:nsid w:val="19186E39"/>
    <w:multiLevelType w:val="multilevel"/>
    <w:tmpl w:val="164E2BFA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2210"/>
        </w:tabs>
        <w:ind w:left="2210" w:hanging="432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2858"/>
        </w:tabs>
        <w:ind w:left="2642" w:hanging="504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357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8" w15:restartNumberingAfterBreak="0">
    <w:nsid w:val="1BF70DAA"/>
    <w:multiLevelType w:val="multilevel"/>
    <w:tmpl w:val="79CCF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none"/>
      <w:lvlText w:val="1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9" w15:restartNumberingAfterBreak="0">
    <w:nsid w:val="1C5C219D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A6409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EA70115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95F84"/>
    <w:multiLevelType w:val="multilevel"/>
    <w:tmpl w:val="79D091CC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2210"/>
        </w:tabs>
        <w:ind w:left="2210" w:hanging="432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"/>
      <w:lvlJc w:val="left"/>
      <w:pPr>
        <w:tabs>
          <w:tab w:val="num" w:pos="2858"/>
        </w:tabs>
        <w:ind w:left="2642" w:hanging="504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357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3" w15:restartNumberingAfterBreak="0">
    <w:nsid w:val="3874735F"/>
    <w:multiLevelType w:val="multilevel"/>
    <w:tmpl w:val="C1D81B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3.%2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4" w15:restartNumberingAfterBreak="0">
    <w:nsid w:val="3D9D01B4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6256FF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1B447F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3E20C4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2E0DF9"/>
    <w:multiLevelType w:val="multilevel"/>
    <w:tmpl w:val="CFFA3A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3.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9" w15:restartNumberingAfterBreak="0">
    <w:nsid w:val="47653E54"/>
    <w:multiLevelType w:val="multilevel"/>
    <w:tmpl w:val="08505D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2858"/>
        </w:tabs>
        <w:ind w:left="2642" w:hanging="504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357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0" w15:restartNumberingAfterBreak="0">
    <w:nsid w:val="4A6A137E"/>
    <w:multiLevelType w:val="multilevel"/>
    <w:tmpl w:val="9BACC4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2"/>
      <w:numFmt w:val="decimal"/>
      <w:lvlText w:val="%3.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1" w15:restartNumberingAfterBreak="0">
    <w:nsid w:val="4D6609D1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6B11FD"/>
    <w:multiLevelType w:val="multilevel"/>
    <w:tmpl w:val="9E7693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3" w15:restartNumberingAfterBreak="0">
    <w:nsid w:val="4F6649D2"/>
    <w:multiLevelType w:val="multilevel"/>
    <w:tmpl w:val="3606D90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2210"/>
        </w:tabs>
        <w:ind w:left="2210" w:hanging="432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"/>
      <w:lvlJc w:val="left"/>
      <w:pPr>
        <w:tabs>
          <w:tab w:val="num" w:pos="2858"/>
        </w:tabs>
        <w:ind w:left="2642" w:hanging="504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357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4" w15:restartNumberingAfterBreak="0">
    <w:nsid w:val="5337357A"/>
    <w:multiLevelType w:val="multilevel"/>
    <w:tmpl w:val="58FC48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2210"/>
        </w:tabs>
        <w:ind w:left="2210" w:hanging="432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2858"/>
        </w:tabs>
        <w:ind w:left="2642" w:hanging="504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357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5" w15:restartNumberingAfterBreak="0">
    <w:nsid w:val="538716D1"/>
    <w:multiLevelType w:val="multilevel"/>
    <w:tmpl w:val="A8EE47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357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6" w15:restartNumberingAfterBreak="0">
    <w:nsid w:val="53A51F66"/>
    <w:multiLevelType w:val="multilevel"/>
    <w:tmpl w:val="ABD69D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2.1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7" w15:restartNumberingAfterBreak="0">
    <w:nsid w:val="53AA7488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65A02AC"/>
    <w:multiLevelType w:val="multilevel"/>
    <w:tmpl w:val="DD0231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2.%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9" w15:restartNumberingAfterBreak="0">
    <w:nsid w:val="5B28503A"/>
    <w:multiLevelType w:val="multilevel"/>
    <w:tmpl w:val="F45AB6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3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30" w15:restartNumberingAfterBreak="0">
    <w:nsid w:val="5CAD333A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EFB063E"/>
    <w:multiLevelType w:val="hybridMultilevel"/>
    <w:tmpl w:val="365E1A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F30A3"/>
    <w:multiLevelType w:val="multilevel"/>
    <w:tmpl w:val="F45E47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3">
      <w:start w:val="1"/>
      <w:numFmt w:val="decimal"/>
      <w:lvlText w:val="%4.%3.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33" w15:restartNumberingAfterBreak="0">
    <w:nsid w:val="62856058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E185452"/>
    <w:multiLevelType w:val="multilevel"/>
    <w:tmpl w:val="4F2CD2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1531"/>
        </w:tabs>
        <w:ind w:left="1531" w:hanging="113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2858"/>
        </w:tabs>
        <w:ind w:left="2642" w:hanging="504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357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35" w15:restartNumberingAfterBreak="0">
    <w:nsid w:val="7A24090C"/>
    <w:multiLevelType w:val="hybridMultilevel"/>
    <w:tmpl w:val="136EC694"/>
    <w:lvl w:ilvl="0" w:tplc="C48002E2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A2093"/>
    <w:multiLevelType w:val="hybridMultilevel"/>
    <w:tmpl w:val="971A5394"/>
    <w:lvl w:ilvl="0" w:tplc="C1B6178A">
      <w:start w:val="1"/>
      <w:numFmt w:val="decimal"/>
      <w:pStyle w:val="ListeNummerierung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92F36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4"/>
  </w:num>
  <w:num w:numId="5">
    <w:abstractNumId w:val="22"/>
  </w:num>
  <w:num w:numId="6">
    <w:abstractNumId w:val="17"/>
  </w:num>
  <w:num w:numId="7">
    <w:abstractNumId w:val="30"/>
  </w:num>
  <w:num w:numId="8">
    <w:abstractNumId w:val="3"/>
  </w:num>
  <w:num w:numId="9">
    <w:abstractNumId w:val="9"/>
  </w:num>
  <w:num w:numId="10">
    <w:abstractNumId w:val="11"/>
  </w:num>
  <w:num w:numId="11">
    <w:abstractNumId w:val="24"/>
  </w:num>
  <w:num w:numId="12">
    <w:abstractNumId w:val="6"/>
  </w:num>
  <w:num w:numId="13">
    <w:abstractNumId w:val="34"/>
  </w:num>
  <w:num w:numId="14">
    <w:abstractNumId w:val="19"/>
  </w:num>
  <w:num w:numId="15">
    <w:abstractNumId w:val="25"/>
  </w:num>
  <w:num w:numId="16">
    <w:abstractNumId w:val="16"/>
  </w:num>
  <w:num w:numId="17">
    <w:abstractNumId w:val="15"/>
  </w:num>
  <w:num w:numId="18">
    <w:abstractNumId w:val="14"/>
  </w:num>
  <w:num w:numId="19">
    <w:abstractNumId w:val="27"/>
  </w:num>
  <w:num w:numId="20">
    <w:abstractNumId w:val="10"/>
  </w:num>
  <w:num w:numId="21">
    <w:abstractNumId w:val="28"/>
  </w:num>
  <w:num w:numId="22">
    <w:abstractNumId w:val="5"/>
  </w:num>
  <w:num w:numId="23">
    <w:abstractNumId w:val="1"/>
  </w:num>
  <w:num w:numId="24">
    <w:abstractNumId w:val="13"/>
  </w:num>
  <w:num w:numId="25">
    <w:abstractNumId w:val="0"/>
  </w:num>
  <w:num w:numId="26">
    <w:abstractNumId w:val="2"/>
  </w:num>
  <w:num w:numId="27">
    <w:abstractNumId w:val="26"/>
  </w:num>
  <w:num w:numId="28">
    <w:abstractNumId w:val="8"/>
  </w:num>
  <w:num w:numId="29">
    <w:abstractNumId w:val="21"/>
  </w:num>
  <w:num w:numId="30">
    <w:abstractNumId w:val="37"/>
  </w:num>
  <w:num w:numId="31">
    <w:abstractNumId w:val="18"/>
  </w:num>
  <w:num w:numId="32">
    <w:abstractNumId w:val="20"/>
  </w:num>
  <w:num w:numId="33">
    <w:abstractNumId w:val="29"/>
  </w:num>
  <w:num w:numId="34">
    <w:abstractNumId w:val="32"/>
  </w:num>
  <w:num w:numId="35">
    <w:abstractNumId w:val="33"/>
  </w:num>
  <w:num w:numId="36">
    <w:abstractNumId w:val="35"/>
  </w:num>
  <w:num w:numId="37">
    <w:abstractNumId w:val="3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16"/>
    <w:rsid w:val="00014DE9"/>
    <w:rsid w:val="00022E1A"/>
    <w:rsid w:val="00023916"/>
    <w:rsid w:val="000317DF"/>
    <w:rsid w:val="0003755D"/>
    <w:rsid w:val="00041676"/>
    <w:rsid w:val="00071433"/>
    <w:rsid w:val="0007352B"/>
    <w:rsid w:val="00074DEC"/>
    <w:rsid w:val="000929A6"/>
    <w:rsid w:val="000B21C5"/>
    <w:rsid w:val="000C1B4A"/>
    <w:rsid w:val="000D0F86"/>
    <w:rsid w:val="00104D11"/>
    <w:rsid w:val="00123686"/>
    <w:rsid w:val="0012436E"/>
    <w:rsid w:val="00133DA1"/>
    <w:rsid w:val="001451FD"/>
    <w:rsid w:val="00146442"/>
    <w:rsid w:val="00151B47"/>
    <w:rsid w:val="00152E0C"/>
    <w:rsid w:val="00186D37"/>
    <w:rsid w:val="001B3864"/>
    <w:rsid w:val="001B3ACD"/>
    <w:rsid w:val="00205B3D"/>
    <w:rsid w:val="00211251"/>
    <w:rsid w:val="002375A1"/>
    <w:rsid w:val="00242505"/>
    <w:rsid w:val="0025096D"/>
    <w:rsid w:val="00256317"/>
    <w:rsid w:val="00257121"/>
    <w:rsid w:val="00257B79"/>
    <w:rsid w:val="00263B2A"/>
    <w:rsid w:val="0028627C"/>
    <w:rsid w:val="00291241"/>
    <w:rsid w:val="002A6671"/>
    <w:rsid w:val="002B0D6B"/>
    <w:rsid w:val="002C758C"/>
    <w:rsid w:val="002E7E20"/>
    <w:rsid w:val="002F7F13"/>
    <w:rsid w:val="0030003B"/>
    <w:rsid w:val="00317BEB"/>
    <w:rsid w:val="00323359"/>
    <w:rsid w:val="0034549F"/>
    <w:rsid w:val="00354BCE"/>
    <w:rsid w:val="0036380B"/>
    <w:rsid w:val="00366EE4"/>
    <w:rsid w:val="003741AE"/>
    <w:rsid w:val="00374625"/>
    <w:rsid w:val="003A2845"/>
    <w:rsid w:val="003A3F6B"/>
    <w:rsid w:val="003C4713"/>
    <w:rsid w:val="003D69D5"/>
    <w:rsid w:val="003E1507"/>
    <w:rsid w:val="003F1D03"/>
    <w:rsid w:val="003F3B64"/>
    <w:rsid w:val="004206CD"/>
    <w:rsid w:val="004469ED"/>
    <w:rsid w:val="00450269"/>
    <w:rsid w:val="00453800"/>
    <w:rsid w:val="00457BC5"/>
    <w:rsid w:val="00467B92"/>
    <w:rsid w:val="00471FD0"/>
    <w:rsid w:val="0048489A"/>
    <w:rsid w:val="004A5C25"/>
    <w:rsid w:val="004D7F34"/>
    <w:rsid w:val="004F262F"/>
    <w:rsid w:val="004F5222"/>
    <w:rsid w:val="0050371E"/>
    <w:rsid w:val="005358CB"/>
    <w:rsid w:val="00545E3C"/>
    <w:rsid w:val="005533DE"/>
    <w:rsid w:val="00554186"/>
    <w:rsid w:val="00556D7E"/>
    <w:rsid w:val="00577B2C"/>
    <w:rsid w:val="00595FB1"/>
    <w:rsid w:val="005A3727"/>
    <w:rsid w:val="005B2AB7"/>
    <w:rsid w:val="005B4D47"/>
    <w:rsid w:val="005B6F07"/>
    <w:rsid w:val="005C36C5"/>
    <w:rsid w:val="005E469B"/>
    <w:rsid w:val="005E579B"/>
    <w:rsid w:val="005E6572"/>
    <w:rsid w:val="00605885"/>
    <w:rsid w:val="006203B7"/>
    <w:rsid w:val="00625DB0"/>
    <w:rsid w:val="00626D2E"/>
    <w:rsid w:val="00646BE0"/>
    <w:rsid w:val="00656606"/>
    <w:rsid w:val="00664954"/>
    <w:rsid w:val="0066576A"/>
    <w:rsid w:val="00673AE5"/>
    <w:rsid w:val="00674F87"/>
    <w:rsid w:val="00683D7B"/>
    <w:rsid w:val="006B5CE5"/>
    <w:rsid w:val="006C33AC"/>
    <w:rsid w:val="006E25FF"/>
    <w:rsid w:val="006F25E1"/>
    <w:rsid w:val="006F42FA"/>
    <w:rsid w:val="0070241F"/>
    <w:rsid w:val="00706E61"/>
    <w:rsid w:val="0071747A"/>
    <w:rsid w:val="007307AD"/>
    <w:rsid w:val="00746069"/>
    <w:rsid w:val="0075108C"/>
    <w:rsid w:val="00763AB2"/>
    <w:rsid w:val="00770667"/>
    <w:rsid w:val="0078556E"/>
    <w:rsid w:val="007A6FFF"/>
    <w:rsid w:val="007B619A"/>
    <w:rsid w:val="007C5B75"/>
    <w:rsid w:val="007D5A46"/>
    <w:rsid w:val="007E5122"/>
    <w:rsid w:val="0081271B"/>
    <w:rsid w:val="00823DB2"/>
    <w:rsid w:val="00823F03"/>
    <w:rsid w:val="00830030"/>
    <w:rsid w:val="00836424"/>
    <w:rsid w:val="0084348C"/>
    <w:rsid w:val="00867F7B"/>
    <w:rsid w:val="00891ED8"/>
    <w:rsid w:val="008A6C0E"/>
    <w:rsid w:val="008B3AA5"/>
    <w:rsid w:val="008C1F00"/>
    <w:rsid w:val="008C78E8"/>
    <w:rsid w:val="008D0F69"/>
    <w:rsid w:val="008F5F32"/>
    <w:rsid w:val="00922D73"/>
    <w:rsid w:val="00923E6A"/>
    <w:rsid w:val="00971A7B"/>
    <w:rsid w:val="00971D34"/>
    <w:rsid w:val="00985AF6"/>
    <w:rsid w:val="00991DC3"/>
    <w:rsid w:val="009B73B5"/>
    <w:rsid w:val="009D02D5"/>
    <w:rsid w:val="009F19A0"/>
    <w:rsid w:val="00A1029F"/>
    <w:rsid w:val="00A133AA"/>
    <w:rsid w:val="00A16B8D"/>
    <w:rsid w:val="00A2642F"/>
    <w:rsid w:val="00A40931"/>
    <w:rsid w:val="00A42C9B"/>
    <w:rsid w:val="00A4713F"/>
    <w:rsid w:val="00A50492"/>
    <w:rsid w:val="00A51A5F"/>
    <w:rsid w:val="00A531FF"/>
    <w:rsid w:val="00A569D0"/>
    <w:rsid w:val="00A575EC"/>
    <w:rsid w:val="00A60B00"/>
    <w:rsid w:val="00A6578C"/>
    <w:rsid w:val="00A859F0"/>
    <w:rsid w:val="00A86E31"/>
    <w:rsid w:val="00AB219D"/>
    <w:rsid w:val="00AC3651"/>
    <w:rsid w:val="00AC39EC"/>
    <w:rsid w:val="00AE1359"/>
    <w:rsid w:val="00B01CEC"/>
    <w:rsid w:val="00B1025E"/>
    <w:rsid w:val="00B3003C"/>
    <w:rsid w:val="00B3658F"/>
    <w:rsid w:val="00B42D98"/>
    <w:rsid w:val="00B62987"/>
    <w:rsid w:val="00B6530A"/>
    <w:rsid w:val="00B72AE9"/>
    <w:rsid w:val="00B76BC6"/>
    <w:rsid w:val="00B812AE"/>
    <w:rsid w:val="00B84747"/>
    <w:rsid w:val="00B941EB"/>
    <w:rsid w:val="00BF2524"/>
    <w:rsid w:val="00C00B59"/>
    <w:rsid w:val="00C04567"/>
    <w:rsid w:val="00C354E2"/>
    <w:rsid w:val="00C47D61"/>
    <w:rsid w:val="00C51C01"/>
    <w:rsid w:val="00C673C6"/>
    <w:rsid w:val="00C74D87"/>
    <w:rsid w:val="00C854AF"/>
    <w:rsid w:val="00CE7F7F"/>
    <w:rsid w:val="00CF5E38"/>
    <w:rsid w:val="00D544A5"/>
    <w:rsid w:val="00DA089A"/>
    <w:rsid w:val="00DA20E3"/>
    <w:rsid w:val="00DA61DC"/>
    <w:rsid w:val="00DB244E"/>
    <w:rsid w:val="00DC139D"/>
    <w:rsid w:val="00DC4ED3"/>
    <w:rsid w:val="00DE15AD"/>
    <w:rsid w:val="00E1762F"/>
    <w:rsid w:val="00E31EBA"/>
    <w:rsid w:val="00E550E7"/>
    <w:rsid w:val="00EA285D"/>
    <w:rsid w:val="00EB33F3"/>
    <w:rsid w:val="00EC504A"/>
    <w:rsid w:val="00EF022F"/>
    <w:rsid w:val="00F02E9A"/>
    <w:rsid w:val="00F070E3"/>
    <w:rsid w:val="00F1098B"/>
    <w:rsid w:val="00F12171"/>
    <w:rsid w:val="00F24501"/>
    <w:rsid w:val="00F601DE"/>
    <w:rsid w:val="00F64558"/>
    <w:rsid w:val="00F9165C"/>
    <w:rsid w:val="00FA1E17"/>
    <w:rsid w:val="00FA7840"/>
    <w:rsid w:val="00FB6FD4"/>
    <w:rsid w:val="00FC0C43"/>
    <w:rsid w:val="00FE4628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9ECD98"/>
  <w15:docId w15:val="{86B6C0EA-D480-4AC8-98DA-0C85249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8B3AA5"/>
    <w:pPr>
      <w:spacing w:before="60" w:after="60"/>
    </w:pPr>
    <w:rPr>
      <w:rFonts w:ascii="Tahoma" w:hAnsi="Tahoma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891ED8"/>
    <w:pPr>
      <w:spacing w:before="240" w:after="240"/>
      <w:outlineLvl w:val="0"/>
    </w:pPr>
    <w:rPr>
      <w:rFonts w:ascii="Verdana" w:hAnsi="Verdana"/>
      <w:b/>
      <w:sz w:val="26"/>
      <w:szCs w:val="26"/>
    </w:rPr>
  </w:style>
  <w:style w:type="paragraph" w:styleId="berschrift2">
    <w:name w:val="heading 2"/>
    <w:basedOn w:val="Standard"/>
    <w:next w:val="Standard"/>
    <w:qFormat/>
    <w:rsid w:val="0034549F"/>
    <w:pPr>
      <w:spacing w:before="240" w:after="240"/>
      <w:outlineLvl w:val="1"/>
    </w:pPr>
    <w:rPr>
      <w:rFonts w:ascii="Verdana" w:hAnsi="Verdana"/>
      <w:b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34549F"/>
    <w:pPr>
      <w:spacing w:before="240" w:after="240"/>
      <w:outlineLvl w:val="2"/>
    </w:pPr>
    <w:rPr>
      <w:rFonts w:ascii="Verdana" w:hAnsi="Verdana"/>
      <w:b/>
      <w:color w:val="80808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770667"/>
    <w:pPr>
      <w:spacing w:before="240" w:after="240"/>
      <w:outlineLvl w:val="3"/>
    </w:pPr>
    <w:rPr>
      <w:rFonts w:ascii="Verdana" w:hAnsi="Verdana"/>
      <w:color w:val="80808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70667"/>
    <w:pPr>
      <w:spacing w:before="240" w:after="240"/>
      <w:outlineLvl w:val="4"/>
    </w:pPr>
    <w:rPr>
      <w:b/>
      <w:color w:val="8080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locked/>
    <w:rsid w:val="00E17AA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locked/>
    <w:rsid w:val="009D02D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locked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rsid w:val="006B5CE5"/>
    <w:rPr>
      <w:rFonts w:ascii="Tahoma" w:hAnsi="Tahoma"/>
    </w:rPr>
  </w:style>
  <w:style w:type="character" w:customStyle="1" w:styleId="berschrift4Zchn">
    <w:name w:val="Überschrift 4 Zchn"/>
    <w:link w:val="berschrift4"/>
    <w:rsid w:val="00770667"/>
    <w:rPr>
      <w:rFonts w:ascii="Verdana" w:hAnsi="Verdana"/>
      <w:color w:val="808080"/>
      <w:sz w:val="22"/>
      <w:szCs w:val="22"/>
      <w:lang w:val="de-DE" w:eastAsia="de-DE"/>
    </w:rPr>
  </w:style>
  <w:style w:type="paragraph" w:customStyle="1" w:styleId="Empfaenger">
    <w:name w:val="Empfaenger"/>
    <w:basedOn w:val="Standard"/>
    <w:qFormat/>
    <w:rsid w:val="00FB6FD4"/>
    <w:pPr>
      <w:framePr w:w="3895" w:h="1627" w:hRule="exact" w:hSpace="142" w:wrap="around" w:vAnchor="page" w:hAnchor="page" w:x="1419" w:y="3516" w:anchorLock="1"/>
    </w:pPr>
  </w:style>
  <w:style w:type="paragraph" w:customStyle="1" w:styleId="Formularbezeichnung">
    <w:name w:val="Formularbezeichnung"/>
    <w:basedOn w:val="Standard"/>
    <w:qFormat/>
    <w:rsid w:val="00FB6FD4"/>
    <w:pPr>
      <w:framePr w:w="8930" w:hSpace="142" w:wrap="around" w:vAnchor="page" w:hAnchor="page" w:x="1419" w:y="2609"/>
    </w:pPr>
    <w:rPr>
      <w:b/>
      <w:bCs/>
      <w:sz w:val="22"/>
    </w:rPr>
  </w:style>
  <w:style w:type="character" w:customStyle="1" w:styleId="Infoblockbold">
    <w:name w:val="Infoblock bold"/>
    <w:basedOn w:val="Absatz-Standardschriftart"/>
    <w:uiPriority w:val="1"/>
    <w:qFormat/>
    <w:rsid w:val="00FB6FD4"/>
    <w:rPr>
      <w:rFonts w:ascii="Tahoma" w:hAnsi="Tahoma"/>
      <w:b/>
      <w:sz w:val="16"/>
    </w:rPr>
  </w:style>
  <w:style w:type="character" w:customStyle="1" w:styleId="Infoblockregular">
    <w:name w:val="Infoblock regular"/>
    <w:basedOn w:val="Absatz-Standardschriftart"/>
    <w:uiPriority w:val="1"/>
    <w:qFormat/>
    <w:rsid w:val="00FB6FD4"/>
    <w:rPr>
      <w:rFonts w:ascii="Tahoma" w:hAnsi="Tahoma"/>
      <w:sz w:val="16"/>
    </w:rPr>
  </w:style>
  <w:style w:type="paragraph" w:customStyle="1" w:styleId="Organisationseinheit">
    <w:name w:val="Organisationseinheit"/>
    <w:basedOn w:val="Standard"/>
    <w:qFormat/>
    <w:rsid w:val="0028627C"/>
    <w:pPr>
      <w:framePr w:w="6521" w:h="726" w:hRule="exact" w:hSpace="142" w:wrap="around" w:vAnchor="page" w:hAnchor="page" w:x="1419" w:y="1135" w:anchorLock="1"/>
      <w:spacing w:before="0" w:after="0"/>
    </w:pPr>
    <w:rPr>
      <w:sz w:val="16"/>
      <w:szCs w:val="17"/>
    </w:rPr>
  </w:style>
  <w:style w:type="character" w:customStyle="1" w:styleId="berschrift5Zchn">
    <w:name w:val="Überschrift 5 Zchn"/>
    <w:basedOn w:val="Absatz-Standardschriftart"/>
    <w:link w:val="berschrift5"/>
    <w:rsid w:val="00770667"/>
    <w:rPr>
      <w:rFonts w:ascii="Tahoma" w:hAnsi="Tahoma"/>
      <w:b/>
      <w:color w:val="808080"/>
      <w:sz w:val="22"/>
      <w:szCs w:val="22"/>
      <w:lang w:val="de-DE" w:eastAsia="de-DE"/>
    </w:rPr>
  </w:style>
  <w:style w:type="paragraph" w:customStyle="1" w:styleId="Sehrgeehrt">
    <w:name w:val="Sehr geehrt"/>
    <w:basedOn w:val="Standard"/>
    <w:qFormat/>
    <w:rsid w:val="00867F7B"/>
  </w:style>
  <w:style w:type="paragraph" w:customStyle="1" w:styleId="Fuzeilebold">
    <w:name w:val="Fußzeile bold"/>
    <w:basedOn w:val="Fuzeile"/>
    <w:qFormat/>
    <w:rsid w:val="008B3AA5"/>
    <w:pPr>
      <w:spacing w:before="0" w:after="0"/>
    </w:pPr>
    <w:rPr>
      <w:b/>
      <w:sz w:val="14"/>
    </w:rPr>
  </w:style>
  <w:style w:type="paragraph" w:customStyle="1" w:styleId="ListeAufzaehlung">
    <w:name w:val="Liste Aufzaehlung"/>
    <w:basedOn w:val="Standard"/>
    <w:qFormat/>
    <w:rsid w:val="008B3AA5"/>
    <w:pPr>
      <w:numPr>
        <w:numId w:val="36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ListeNummerierung">
    <w:name w:val="Liste Nummerierung"/>
    <w:basedOn w:val="Standard"/>
    <w:qFormat/>
    <w:rsid w:val="008B3AA5"/>
    <w:pPr>
      <w:numPr>
        <w:numId w:val="38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Fuzeileregular">
    <w:name w:val="Fußzeile regular"/>
    <w:basedOn w:val="Fuzeile"/>
    <w:qFormat/>
    <w:rsid w:val="008B3AA5"/>
    <w:pPr>
      <w:spacing w:before="0" w:after="0"/>
    </w:pPr>
    <w:rPr>
      <w:sz w:val="14"/>
    </w:rPr>
  </w:style>
  <w:style w:type="paragraph" w:styleId="Beschriftung">
    <w:name w:val="caption"/>
    <w:basedOn w:val="Standard"/>
    <w:next w:val="Standard"/>
    <w:unhideWhenUsed/>
    <w:qFormat/>
    <w:rsid w:val="006F25E1"/>
    <w:pPr>
      <w:spacing w:after="200"/>
    </w:pPr>
    <w:rPr>
      <w:bCs/>
      <w:sz w:val="14"/>
      <w:szCs w:val="18"/>
    </w:rPr>
  </w:style>
  <w:style w:type="paragraph" w:customStyle="1" w:styleId="Betreffzeile">
    <w:name w:val="Betreffzeile"/>
    <w:basedOn w:val="Standard"/>
    <w:qFormat/>
    <w:rsid w:val="004F262F"/>
    <w:pPr>
      <w:spacing w:before="120" w:after="480"/>
    </w:pPr>
    <w:rPr>
      <w:b/>
      <w:bCs/>
      <w:sz w:val="22"/>
    </w:rPr>
  </w:style>
  <w:style w:type="paragraph" w:styleId="Abbildungsverzeichnis">
    <w:name w:val="table of figures"/>
    <w:basedOn w:val="Standard"/>
    <w:next w:val="Standard"/>
    <w:uiPriority w:val="99"/>
    <w:rsid w:val="00354BCE"/>
    <w:pPr>
      <w:spacing w:after="0"/>
    </w:pPr>
  </w:style>
  <w:style w:type="character" w:styleId="Hyperlink">
    <w:name w:val="Hyperlink"/>
    <w:basedOn w:val="Absatz-Standardschriftart"/>
    <w:uiPriority w:val="99"/>
    <w:unhideWhenUsed/>
    <w:locked/>
    <w:rsid w:val="00354BCE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354BC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354BCE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354BCE"/>
    <w:pPr>
      <w:spacing w:after="100"/>
      <w:ind w:left="400"/>
    </w:pPr>
  </w:style>
  <w:style w:type="paragraph" w:customStyle="1" w:styleId="FormatvorlageVor0PtNach0Pt">
    <w:name w:val="Formatvorlage Vor:  0 Pt. Nach:  0 Pt."/>
    <w:basedOn w:val="Standard"/>
    <w:rsid w:val="00C354E2"/>
    <w:pPr>
      <w:spacing w:before="0" w:after="0"/>
    </w:pPr>
    <w:rPr>
      <w:szCs w:val="20"/>
    </w:rPr>
  </w:style>
  <w:style w:type="table" w:styleId="Tabellenraster">
    <w:name w:val="Table Grid"/>
    <w:basedOn w:val="NormaleTabelle"/>
    <w:uiPriority w:val="59"/>
    <w:locked/>
    <w:rsid w:val="00FF77B8"/>
    <w:rPr>
      <w:rFonts w:ascii="Tahoma" w:eastAsia="Tahoma" w:hAnsi="Tahoma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98\AppData\Local\Temp\V4_R0_D0_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E2E8-A29C-46E5-9411-39A5DC01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V4_R0_D0_DOT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BAES-Brief</vt:lpstr>
    </vt:vector>
  </TitlesOfParts>
  <Company>AGES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BAES-Brief</dc:title>
  <dc:creator>BAES</dc:creator>
  <cp:lastModifiedBy>Bernhard Stürmer</cp:lastModifiedBy>
  <cp:revision>2</cp:revision>
  <cp:lastPrinted>2015-12-14T16:32:00Z</cp:lastPrinted>
  <dcterms:created xsi:type="dcterms:W3CDTF">2021-06-02T20:16:00Z</dcterms:created>
  <dcterms:modified xsi:type="dcterms:W3CDTF">2021-06-02T20:16:00Z</dcterms:modified>
</cp:coreProperties>
</file>